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6A91" w14:textId="5A29F56D" w:rsidR="00E80969" w:rsidRDefault="006D6B14" w:rsidP="007D6E9D">
      <w:pPr>
        <w:pStyle w:val="CVTitle"/>
        <w:spacing w:after="0"/>
        <w:rPr>
          <w:rFonts w:eastAsia="Times New Roman" w:cstheme="majorHAnsi"/>
          <w:bCs w:val="0"/>
          <w:szCs w:val="20"/>
          <w:lang w:val="ru-RU"/>
        </w:rPr>
      </w:pPr>
      <w:bookmarkStart w:id="0" w:name="_Hlk93307396"/>
      <w:r>
        <w:rPr>
          <w:rFonts w:eastAsia="Times New Roman" w:cstheme="majorHAnsi"/>
          <w:bCs w:val="0"/>
          <w:szCs w:val="20"/>
          <w:lang w:val="ru-RU"/>
        </w:rPr>
        <w:t>В</w:t>
      </w:r>
      <w:r w:rsidRPr="00D57ABC">
        <w:rPr>
          <w:rFonts w:eastAsia="Times New Roman" w:cstheme="majorHAnsi"/>
          <w:bCs w:val="0"/>
          <w:szCs w:val="20"/>
          <w:lang w:val="ru-RU"/>
        </w:rPr>
        <w:t xml:space="preserve">ыдвижение кандидата в состав </w:t>
      </w:r>
      <w:r>
        <w:rPr>
          <w:rFonts w:eastAsia="Times New Roman" w:cstheme="majorHAnsi"/>
          <w:bCs w:val="0"/>
          <w:szCs w:val="20"/>
          <w:lang w:val="ru-RU"/>
        </w:rPr>
        <w:t>П</w:t>
      </w:r>
      <w:r w:rsidRPr="00D57ABC">
        <w:rPr>
          <w:rFonts w:eastAsia="Times New Roman" w:cstheme="majorHAnsi"/>
          <w:bCs w:val="0"/>
          <w:szCs w:val="20"/>
          <w:lang w:val="ru-RU"/>
        </w:rPr>
        <w:t xml:space="preserve">остоянного </w:t>
      </w:r>
      <w:r w:rsidR="00D57ABC">
        <w:rPr>
          <w:rFonts w:eastAsia="Times New Roman" w:cstheme="majorHAnsi"/>
          <w:bCs w:val="0"/>
          <w:szCs w:val="20"/>
          <w:lang w:val="ru-RU"/>
        </w:rPr>
        <w:t>к</w:t>
      </w:r>
      <w:r w:rsidRPr="00D57ABC">
        <w:rPr>
          <w:rFonts w:eastAsia="Times New Roman" w:cstheme="majorHAnsi"/>
          <w:bCs w:val="0"/>
          <w:szCs w:val="20"/>
          <w:lang w:val="ru-RU"/>
        </w:rPr>
        <w:t xml:space="preserve">омитета </w:t>
      </w:r>
      <w:r>
        <w:rPr>
          <w:rFonts w:eastAsia="Times New Roman" w:cstheme="majorHAnsi"/>
          <w:bCs w:val="0"/>
          <w:szCs w:val="20"/>
          <w:lang w:val="ru-RU"/>
        </w:rPr>
        <w:t>Е</w:t>
      </w:r>
      <w:r w:rsidRPr="00D57ABC">
        <w:rPr>
          <w:rFonts w:eastAsia="Times New Roman" w:cstheme="majorHAnsi"/>
          <w:bCs w:val="0"/>
          <w:szCs w:val="20"/>
          <w:lang w:val="ru-RU"/>
        </w:rPr>
        <w:t>вропейского</w:t>
      </w:r>
      <w:r w:rsidR="00786B6D">
        <w:rPr>
          <w:rFonts w:eastAsia="Times New Roman" w:cstheme="majorHAnsi"/>
          <w:bCs w:val="0"/>
          <w:szCs w:val="20"/>
          <w:lang w:val="ru-RU"/>
        </w:rPr>
        <w:t> </w:t>
      </w:r>
      <w:r w:rsidRPr="00D57ABC">
        <w:rPr>
          <w:rFonts w:eastAsia="Times New Roman" w:cstheme="majorHAnsi"/>
          <w:bCs w:val="0"/>
          <w:szCs w:val="20"/>
          <w:lang w:val="ru-RU"/>
        </w:rPr>
        <w:t xml:space="preserve">регионального комитета </w:t>
      </w:r>
      <w:r>
        <w:rPr>
          <w:rFonts w:eastAsia="Times New Roman" w:cstheme="majorHAnsi"/>
          <w:bCs w:val="0"/>
          <w:szCs w:val="20"/>
          <w:lang w:val="ru-RU"/>
        </w:rPr>
        <w:t>ВОЗ</w:t>
      </w:r>
      <w:r w:rsidRPr="00D57ABC">
        <w:rPr>
          <w:rFonts w:eastAsia="Times New Roman" w:cstheme="majorHAnsi"/>
          <w:bCs w:val="0"/>
          <w:szCs w:val="20"/>
          <w:lang w:val="ru-RU"/>
        </w:rPr>
        <w:t xml:space="preserve"> </w:t>
      </w:r>
      <w:r>
        <w:rPr>
          <w:rFonts w:eastAsia="Times New Roman" w:cstheme="majorHAnsi"/>
          <w:bCs w:val="0"/>
          <w:szCs w:val="20"/>
          <w:lang w:val="ru-RU"/>
        </w:rPr>
        <w:t>(ПКРК)</w:t>
      </w:r>
    </w:p>
    <w:p w14:paraId="10A94E74" w14:textId="2AF99DE2" w:rsidR="00D106CA" w:rsidRDefault="00D106CA" w:rsidP="00E51700">
      <w:pPr>
        <w:pStyle w:val="CVTitle"/>
        <w:spacing w:before="0"/>
        <w:rPr>
          <w:rFonts w:cstheme="majorHAnsi"/>
        </w:rPr>
      </w:pPr>
      <w:bookmarkStart w:id="1" w:name="_Hlk159582318"/>
      <w:r w:rsidRPr="00D106CA">
        <w:rPr>
          <w:rFonts w:eastAsia="Times New Roman" w:cstheme="majorHAnsi"/>
          <w:bCs w:val="0"/>
          <w:szCs w:val="20"/>
          <w:lang w:val="en-GB"/>
        </w:rPr>
        <w:t xml:space="preserve">Год выдвижения кандидатуры: </w:t>
      </w:r>
      <w:r>
        <w:rPr>
          <w:rFonts w:eastAsia="Times New Roman" w:cstheme="majorHAnsi"/>
          <w:bCs w:val="0"/>
          <w:szCs w:val="20"/>
          <w:lang w:val="en-GB"/>
        </w:rPr>
        <w:t>2024</w:t>
      </w:r>
      <w:bookmarkEnd w:id="1"/>
    </w:p>
    <w:bookmarkEnd w:id="0"/>
    <w:p w14:paraId="0E473EFB" w14:textId="13605870" w:rsidR="00250079" w:rsidRPr="00B81552" w:rsidRDefault="00BD3377" w:rsidP="007F6922">
      <w:pPr>
        <w:pStyle w:val="CVSubtitle"/>
      </w:pPr>
      <w:r>
        <w:rPr>
          <w:lang w:val="ru-RU"/>
        </w:rPr>
        <w:t>Б</w:t>
      </w:r>
      <w:r w:rsidRPr="00BD3377">
        <w:t>иографическая справка</w:t>
      </w:r>
    </w:p>
    <w:tbl>
      <w:tblPr>
        <w:tblW w:w="5000" w:type="pct"/>
        <w:tblCellMar>
          <w:top w:w="115" w:type="dxa"/>
          <w:left w:w="0" w:type="dxa"/>
          <w:bottom w:w="115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3285"/>
        <w:gridCol w:w="2115"/>
        <w:gridCol w:w="2701"/>
      </w:tblGrid>
      <w:tr w:rsidR="00927F84" w:rsidRPr="005C69EE" w14:paraId="49336390" w14:textId="77777777" w:rsidTr="00927F84">
        <w:tc>
          <w:tcPr>
            <w:tcW w:w="4815" w:type="dxa"/>
            <w:gridSpan w:val="2"/>
            <w:tcBorders>
              <w:top w:val="single" w:sz="4" w:space="0" w:color="60AEE4" w:themeColor="accent2"/>
            </w:tcBorders>
          </w:tcPr>
          <w:p w14:paraId="5E47D1DD" w14:textId="7AF53D49" w:rsidR="00F87566" w:rsidRPr="006A6FBD" w:rsidRDefault="008E241E" w:rsidP="000F39F7">
            <w:pPr>
              <w:pStyle w:val="CVHeadLabelState"/>
            </w:pPr>
            <w:r w:rsidRPr="008E241E">
              <w:t>Государство-член, выдвигающее кандидатуру</w:t>
            </w:r>
            <w:r w:rsidR="000F39F7" w:rsidRPr="000F39F7">
              <w:t>:</w:t>
            </w:r>
          </w:p>
        </w:tc>
        <w:tc>
          <w:tcPr>
            <w:tcW w:w="4816" w:type="dxa"/>
            <w:gridSpan w:val="2"/>
            <w:tcBorders>
              <w:top w:val="single" w:sz="4" w:space="0" w:color="60AEE4" w:themeColor="accent2"/>
            </w:tcBorders>
          </w:tcPr>
          <w:p w14:paraId="044AEB59" w14:textId="77777777" w:rsidR="00F87566" w:rsidRPr="00EA64EF" w:rsidRDefault="008539E2" w:rsidP="00684C87">
            <w:pPr>
              <w:pStyle w:val="CVHeadFieldStat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0E2" w:rsidRPr="005C69EE" w14:paraId="62A7B530" w14:textId="77777777" w:rsidTr="00927F84">
        <w:tc>
          <w:tcPr>
            <w:tcW w:w="1530" w:type="dxa"/>
          </w:tcPr>
          <w:p w14:paraId="537F67EC" w14:textId="28F6F18F" w:rsidR="003B20E2" w:rsidRPr="00684C87" w:rsidRDefault="008E241E" w:rsidP="000F39F7">
            <w:pPr>
              <w:pStyle w:val="CVHeadLabel"/>
            </w:pPr>
            <w:r w:rsidRPr="008E241E">
              <w:t>Фамилия</w:t>
            </w:r>
            <w:r w:rsidR="003B20E2" w:rsidRPr="00684C87">
              <w:t>:</w:t>
            </w:r>
          </w:p>
        </w:tc>
        <w:tc>
          <w:tcPr>
            <w:tcW w:w="3285" w:type="dxa"/>
          </w:tcPr>
          <w:p w14:paraId="59C2B60E" w14:textId="77777777" w:rsidR="003B20E2" w:rsidRPr="00684C87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</w:tcPr>
          <w:p w14:paraId="1DCF1174" w14:textId="7B3A0A21" w:rsidR="003B20E2" w:rsidRPr="000F39F7" w:rsidRDefault="008E241E" w:rsidP="000F39F7">
            <w:pPr>
              <w:pStyle w:val="CVHeadLabel"/>
            </w:pPr>
            <w:r w:rsidRPr="008E241E">
              <w:t>Имя, отчество</w:t>
            </w:r>
            <w:r w:rsidR="003B20E2" w:rsidRPr="000F39F7">
              <w:t>:</w:t>
            </w:r>
          </w:p>
        </w:tc>
        <w:tc>
          <w:tcPr>
            <w:tcW w:w="2701" w:type="dxa"/>
          </w:tcPr>
          <w:p w14:paraId="2BDD44DE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</w:tr>
      <w:tr w:rsidR="003B20E2" w:rsidRPr="00283156" w14:paraId="2B136E50" w14:textId="77777777" w:rsidTr="00927F84">
        <w:tc>
          <w:tcPr>
            <w:tcW w:w="1530" w:type="dxa"/>
            <w:tcBorders>
              <w:bottom w:val="single" w:sz="4" w:space="0" w:color="60AEE4" w:themeColor="accent2"/>
            </w:tcBorders>
          </w:tcPr>
          <w:p w14:paraId="56DEE9A6" w14:textId="53B04CDA" w:rsidR="003B20E2" w:rsidRPr="003B20E2" w:rsidRDefault="00614727" w:rsidP="000F39F7">
            <w:pPr>
              <w:pStyle w:val="CVHeadLabel"/>
            </w:pPr>
            <w:r w:rsidRPr="00614727">
              <w:t>Пол</w:t>
            </w:r>
            <w:r w:rsidR="003B20E2" w:rsidRPr="003B20E2">
              <w:t>:</w:t>
            </w:r>
          </w:p>
        </w:tc>
        <w:tc>
          <w:tcPr>
            <w:tcW w:w="3285" w:type="dxa"/>
            <w:tcBorders>
              <w:bottom w:val="single" w:sz="4" w:space="0" w:color="60AEE4" w:themeColor="accent2"/>
            </w:tcBorders>
          </w:tcPr>
          <w:p w14:paraId="40B65EC5" w14:textId="77777777" w:rsidR="003B20E2" w:rsidRPr="003B20E2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  <w:tcBorders>
              <w:bottom w:val="single" w:sz="4" w:space="0" w:color="60AEE4" w:themeColor="accent2"/>
            </w:tcBorders>
          </w:tcPr>
          <w:p w14:paraId="2F5E80C3" w14:textId="69AA65A5" w:rsidR="003B20E2" w:rsidRPr="00EA64EF" w:rsidRDefault="00614727" w:rsidP="000F39F7">
            <w:pPr>
              <w:pStyle w:val="CVHeadLabel"/>
            </w:pPr>
            <w:r w:rsidRPr="00614727">
              <w:t>Дата рождения</w:t>
            </w:r>
            <w:r w:rsidR="003B20E2" w:rsidRPr="00CD2597">
              <w:t>:</w:t>
            </w:r>
          </w:p>
        </w:tc>
        <w:tc>
          <w:tcPr>
            <w:tcW w:w="2701" w:type="dxa"/>
            <w:tcBorders>
              <w:bottom w:val="single" w:sz="4" w:space="0" w:color="60AEE4" w:themeColor="accent2"/>
            </w:tcBorders>
          </w:tcPr>
          <w:p w14:paraId="577E8078" w14:textId="0583C042" w:rsidR="003B20E2" w:rsidRPr="00EA64EF" w:rsidRDefault="00614727" w:rsidP="003B20E2">
            <w:pPr>
              <w:pStyle w:val="CVHeadField"/>
            </w:pPr>
            <w:r w:rsidRPr="00614727">
              <w:rPr>
                <w:lang w:val="ru-RU"/>
              </w:rPr>
              <w:fldChar w:fldCharType="begin" w:fldLock="1">
                <w:ffData>
                  <w:name w:val="Text1"/>
                  <w:enabled/>
                  <w:calcOnExit w:val="0"/>
                  <w:textInput>
                    <w:default w:val="день месяц год"/>
                  </w:textInput>
                </w:ffData>
              </w:fldChar>
            </w:r>
            <w:bookmarkStart w:id="2" w:name="Text1"/>
            <w:r w:rsidRPr="00614727">
              <w:rPr>
                <w:lang w:val="ru-RU"/>
              </w:rPr>
              <w:instrText xml:space="preserve"> FORMTEXT </w:instrText>
            </w:r>
            <w:r w:rsidRPr="00614727">
              <w:rPr>
                <w:lang w:val="ru-RU"/>
              </w:rPr>
            </w:r>
            <w:r w:rsidRPr="00614727">
              <w:rPr>
                <w:lang w:val="ru-RU"/>
              </w:rPr>
              <w:fldChar w:fldCharType="separate"/>
            </w:r>
            <w:r w:rsidRPr="00614727">
              <w:rPr>
                <w:lang w:val="ru-RU"/>
              </w:rPr>
              <w:t>день месяц год</w:t>
            </w:r>
            <w:r w:rsidRPr="00614727">
              <w:fldChar w:fldCharType="end"/>
            </w:r>
            <w:bookmarkEnd w:id="2"/>
          </w:p>
        </w:tc>
      </w:tr>
    </w:tbl>
    <w:p w14:paraId="237BAA10" w14:textId="77777777" w:rsidR="007F11D0" w:rsidRPr="007F11D0" w:rsidRDefault="007F11D0" w:rsidP="007F11D0"/>
    <w:p w14:paraId="5A37E7BA" w14:textId="435A2EC6" w:rsidR="000F39F7" w:rsidRPr="00C60637" w:rsidRDefault="00303B32" w:rsidP="002F7F3E">
      <w:pPr>
        <w:pStyle w:val="CVCategory"/>
        <w:jc w:val="both"/>
        <w:rPr>
          <w:lang w:val="ru-RU"/>
        </w:rPr>
      </w:pPr>
      <w:r w:rsidRPr="00C60637">
        <w:rPr>
          <w:b/>
          <w:bCs/>
          <w:lang w:val="ru-RU"/>
        </w:rPr>
        <w:t>Знание языков:</w:t>
      </w:r>
      <w:r w:rsidRPr="00C60637">
        <w:rPr>
          <w:lang w:val="ru-RU"/>
        </w:rPr>
        <w:t xml:space="preserve"> просьба указать, какими из рабочих языков Регионального комитета кандидат способен эффективно пользоваться при выполнении своих функций (отметьте соответствующие клетки; оставьте остальные клетки пустыми).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710"/>
        <w:gridCol w:w="1800"/>
        <w:gridCol w:w="1800"/>
        <w:gridCol w:w="1800"/>
      </w:tblGrid>
      <w:tr w:rsidR="00C60637" w14:paraId="30BD72B9" w14:textId="77777777" w:rsidTr="00621AE2">
        <w:trPr>
          <w:jc w:val="center"/>
        </w:trPr>
        <w:tc>
          <w:tcPr>
            <w:tcW w:w="1710" w:type="dxa"/>
          </w:tcPr>
          <w:p w14:paraId="2DC1A217" w14:textId="77777777" w:rsidR="00C60637" w:rsidRPr="00C60637" w:rsidRDefault="00C60637" w:rsidP="00C60637">
            <w:pPr>
              <w:rPr>
                <w:lang w:val="ru-RU"/>
              </w:rPr>
            </w:pPr>
          </w:p>
        </w:tc>
        <w:tc>
          <w:tcPr>
            <w:tcW w:w="1800" w:type="dxa"/>
          </w:tcPr>
          <w:p w14:paraId="787405D3" w14:textId="3AEBB5EA" w:rsidR="00C60637" w:rsidRPr="00320593" w:rsidRDefault="00C60637" w:rsidP="00C60637">
            <w:pPr>
              <w:pStyle w:val="CVLabelCenter"/>
            </w:pPr>
            <w:r w:rsidRPr="00B2539E">
              <w:t>Разговорная речь</w:t>
            </w:r>
          </w:p>
        </w:tc>
        <w:tc>
          <w:tcPr>
            <w:tcW w:w="1800" w:type="dxa"/>
          </w:tcPr>
          <w:p w14:paraId="161055B5" w14:textId="69E4026F" w:rsidR="00C60637" w:rsidRPr="00320593" w:rsidRDefault="00C60637" w:rsidP="00C60637">
            <w:pPr>
              <w:pStyle w:val="CVLabelCenter"/>
            </w:pPr>
            <w:r w:rsidRPr="00B2539E">
              <w:t>Чтение</w:t>
            </w:r>
          </w:p>
        </w:tc>
        <w:tc>
          <w:tcPr>
            <w:tcW w:w="1800" w:type="dxa"/>
          </w:tcPr>
          <w:p w14:paraId="0BB4C385" w14:textId="50E98A4D" w:rsidR="00C60637" w:rsidRPr="00320593" w:rsidRDefault="00C60637" w:rsidP="00C60637">
            <w:pPr>
              <w:pStyle w:val="CVLabelCenter"/>
            </w:pPr>
            <w:r w:rsidRPr="00B2539E">
              <w:t>Письменная речь</w:t>
            </w:r>
          </w:p>
        </w:tc>
      </w:tr>
      <w:tr w:rsidR="00C60637" w14:paraId="5E18B184" w14:textId="77777777" w:rsidTr="00621AE2">
        <w:trPr>
          <w:jc w:val="center"/>
        </w:trPr>
        <w:tc>
          <w:tcPr>
            <w:tcW w:w="1710" w:type="dxa"/>
          </w:tcPr>
          <w:p w14:paraId="6EE6FFE4" w14:textId="75C6F8FC" w:rsidR="00C60637" w:rsidRPr="00320593" w:rsidRDefault="00C60637" w:rsidP="00C60637">
            <w:pPr>
              <w:pStyle w:val="CVLabelLeft"/>
            </w:pPr>
            <w:r w:rsidRPr="00E55B16">
              <w:t>Английский</w:t>
            </w:r>
          </w:p>
        </w:tc>
        <w:tc>
          <w:tcPr>
            <w:tcW w:w="1800" w:type="dxa"/>
          </w:tcPr>
          <w:p w14:paraId="2EF3C21E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86ACF24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499748B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</w:tr>
      <w:tr w:rsidR="00C60637" w14:paraId="1094A75E" w14:textId="77777777" w:rsidTr="00621AE2">
        <w:trPr>
          <w:jc w:val="center"/>
        </w:trPr>
        <w:tc>
          <w:tcPr>
            <w:tcW w:w="1710" w:type="dxa"/>
          </w:tcPr>
          <w:p w14:paraId="745EF78E" w14:textId="6CAEFCFB" w:rsidR="00C60637" w:rsidRPr="00320593" w:rsidRDefault="00C60637" w:rsidP="00C60637">
            <w:pPr>
              <w:pStyle w:val="CVLabelLeft"/>
            </w:pPr>
            <w:r w:rsidRPr="00E55B16">
              <w:t>Французский</w:t>
            </w:r>
          </w:p>
        </w:tc>
        <w:tc>
          <w:tcPr>
            <w:tcW w:w="1800" w:type="dxa"/>
          </w:tcPr>
          <w:p w14:paraId="7A4C0449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14D4E8B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DCB053D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</w:tr>
      <w:tr w:rsidR="00C60637" w14:paraId="15D35680" w14:textId="77777777" w:rsidTr="00621AE2">
        <w:trPr>
          <w:jc w:val="center"/>
        </w:trPr>
        <w:tc>
          <w:tcPr>
            <w:tcW w:w="1710" w:type="dxa"/>
          </w:tcPr>
          <w:p w14:paraId="31E56916" w14:textId="0457451A" w:rsidR="00C60637" w:rsidRPr="00320593" w:rsidRDefault="00C60637" w:rsidP="00C60637">
            <w:pPr>
              <w:pStyle w:val="CVLabelLeft"/>
            </w:pPr>
            <w:r w:rsidRPr="00E55B16">
              <w:t>Немецкий</w:t>
            </w:r>
          </w:p>
        </w:tc>
        <w:tc>
          <w:tcPr>
            <w:tcW w:w="1800" w:type="dxa"/>
          </w:tcPr>
          <w:p w14:paraId="48FD43B6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371B8B56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36BD4380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</w:tr>
      <w:tr w:rsidR="00C60637" w14:paraId="510E4596" w14:textId="77777777" w:rsidTr="00621AE2">
        <w:trPr>
          <w:jc w:val="center"/>
        </w:trPr>
        <w:tc>
          <w:tcPr>
            <w:tcW w:w="1710" w:type="dxa"/>
          </w:tcPr>
          <w:p w14:paraId="67AA2D89" w14:textId="38463405" w:rsidR="00C60637" w:rsidRPr="00320593" w:rsidRDefault="00C60637" w:rsidP="00C60637">
            <w:pPr>
              <w:pStyle w:val="CVLabelLeft"/>
            </w:pPr>
            <w:r w:rsidRPr="00E55B16">
              <w:t>Русский</w:t>
            </w:r>
          </w:p>
        </w:tc>
        <w:tc>
          <w:tcPr>
            <w:tcW w:w="1800" w:type="dxa"/>
          </w:tcPr>
          <w:p w14:paraId="06A1D417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9521860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2D7DE02F" w14:textId="77777777" w:rsidR="00C60637" w:rsidRDefault="00C60637" w:rsidP="00C60637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172AB">
              <w:fldChar w:fldCharType="separate"/>
            </w:r>
            <w:r>
              <w:fldChar w:fldCharType="end"/>
            </w:r>
          </w:p>
        </w:tc>
      </w:tr>
    </w:tbl>
    <w:p w14:paraId="2B907584" w14:textId="77777777" w:rsidR="00D66E0D" w:rsidRDefault="00D66E0D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B4120D" w14:paraId="489C4A0F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5FF9239D" w14:textId="7CE8CBD6" w:rsidR="00B4120D" w:rsidRPr="001F55FB" w:rsidRDefault="001F55FB" w:rsidP="002F7F3E">
            <w:pPr>
              <w:pStyle w:val="CVCategory"/>
              <w:jc w:val="both"/>
              <w:rPr>
                <w:lang w:val="ru-RU"/>
              </w:rPr>
            </w:pPr>
            <w:r w:rsidRPr="001F55FB">
              <w:rPr>
                <w:b/>
                <w:bCs/>
                <w:lang w:val="ru-RU"/>
              </w:rPr>
              <w:t>Профессиональное образование:</w:t>
            </w:r>
            <w:r w:rsidRPr="001F55FB">
              <w:rPr>
                <w:lang w:val="ru-RU"/>
              </w:rPr>
              <w:t xml:space="preserve"> укажите наиболее важные полученные Вами профессиональные степени (не более 5) в обратном хронологическом порядке.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73D835FE" w14:textId="717F0C2C" w:rsidR="00B4120D" w:rsidRDefault="001F55FB" w:rsidP="00087108">
            <w:pPr>
              <w:pStyle w:val="CVCategoryYear"/>
            </w:pPr>
            <w:r>
              <w:rPr>
                <w:lang w:val="ru-RU"/>
              </w:rPr>
              <w:t>Год</w:t>
            </w:r>
            <w:r w:rsidR="002A0160">
              <w:t xml:space="preserve"> </w:t>
            </w:r>
            <w:r w:rsidR="006439BC">
              <w:t xml:space="preserve"> </w:t>
            </w:r>
          </w:p>
        </w:tc>
      </w:tr>
      <w:tr w:rsidR="00B4120D" w14:paraId="79ED1EE8" w14:textId="77777777" w:rsidTr="004C3C78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ED1F3CC" w14:textId="77777777" w:rsidR="00B4120D" w:rsidRPr="000A70E4" w:rsidRDefault="00224E0E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782A47D" w14:textId="77777777" w:rsidR="00B4120D" w:rsidRDefault="00C577B2" w:rsidP="0048365A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38A5CDDF" w14:textId="77777777" w:rsidTr="004C3C78">
        <w:tc>
          <w:tcPr>
            <w:tcW w:w="8050" w:type="dxa"/>
          </w:tcPr>
          <w:p w14:paraId="18C79FC6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D491B36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5A907A2E" w14:textId="77777777" w:rsidTr="004C3C78">
        <w:tc>
          <w:tcPr>
            <w:tcW w:w="8050" w:type="dxa"/>
          </w:tcPr>
          <w:p w14:paraId="4BD7A307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A96142B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28AD3F65" w14:textId="77777777" w:rsidTr="004C3C78">
        <w:tc>
          <w:tcPr>
            <w:tcW w:w="8050" w:type="dxa"/>
          </w:tcPr>
          <w:p w14:paraId="73AC1844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C2BD593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01160F1C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965DB1D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73939DB5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4E5D71" w14:textId="77777777" w:rsidR="0040692F" w:rsidRDefault="0040692F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731EB1" w:rsidRPr="00C2025E" w14:paraId="18948009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4763A1B3" w14:textId="63FEC5A4" w:rsidR="00CA0036" w:rsidRPr="00C2025E" w:rsidRDefault="00C2025E" w:rsidP="00CA0036">
            <w:pPr>
              <w:pStyle w:val="CVCategory"/>
              <w:jc w:val="both"/>
              <w:rPr>
                <w:lang w:val="ru-RU"/>
              </w:rPr>
            </w:pPr>
            <w:r w:rsidRPr="00C2025E">
              <w:rPr>
                <w:b/>
                <w:bCs/>
                <w:color w:val="auto"/>
                <w:lang w:val="ru-RU"/>
              </w:rPr>
              <w:t>Профессиональная деятельность:</w:t>
            </w:r>
            <w:r w:rsidRPr="00C2025E">
              <w:rPr>
                <w:lang w:val="ru-RU"/>
              </w:rPr>
              <w:t xml:space="preserve"> укажите вначале должность, занимаемую в настоящее время, затем наиболее важные предшествующие должности (не более 4) (просьба в первую очередь указать старшие руководящие должности в национальных органах здравоохранения, близкие к политическому и директивному уровням).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543F39AD" w14:textId="535D07E7" w:rsidR="00731EB1" w:rsidRPr="00C2025E" w:rsidRDefault="00C2025E" w:rsidP="00AD57AD">
            <w:pPr>
              <w:pStyle w:val="CVCategoryYear"/>
              <w:rPr>
                <w:lang w:val="ru-RU"/>
              </w:rPr>
            </w:pPr>
            <w:r w:rsidRPr="00C2025E">
              <w:rPr>
                <w:lang w:val="ru-RU"/>
              </w:rPr>
              <w:t xml:space="preserve">Год </w:t>
            </w:r>
            <w:r w:rsidRPr="00C2025E">
              <w:rPr>
                <w:b w:val="0"/>
                <w:bCs/>
                <w:lang w:val="ru-RU"/>
              </w:rPr>
              <w:t>(начало–конец</w:t>
            </w:r>
            <w:r w:rsidR="00731EB1" w:rsidRPr="00C2025E">
              <w:rPr>
                <w:b w:val="0"/>
                <w:bCs/>
                <w:lang w:val="ru-RU"/>
              </w:rPr>
              <w:t>)</w:t>
            </w:r>
            <w:r w:rsidR="00731EB1" w:rsidRPr="00C2025E">
              <w:rPr>
                <w:lang w:val="ru-RU"/>
              </w:rPr>
              <w:t xml:space="preserve">  </w:t>
            </w:r>
          </w:p>
        </w:tc>
      </w:tr>
      <w:tr w:rsidR="00731EB1" w14:paraId="430F51CC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1400991D" w14:textId="77777777" w:rsidR="00731EB1" w:rsidRDefault="00731EB1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75FE97B8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7882792B" w14:textId="77777777" w:rsidTr="00A00DAF">
        <w:tc>
          <w:tcPr>
            <w:tcW w:w="8050" w:type="dxa"/>
          </w:tcPr>
          <w:p w14:paraId="3DC1E4F0" w14:textId="77777777" w:rsidR="00731EB1" w:rsidRDefault="00731EB1" w:rsidP="000A70E4">
            <w:pPr>
              <w:pStyle w:val="CVFieldLeft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2789F42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4D381300" w14:textId="77777777" w:rsidTr="00A00DAF">
        <w:tc>
          <w:tcPr>
            <w:tcW w:w="8050" w:type="dxa"/>
          </w:tcPr>
          <w:p w14:paraId="406F70CA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E46CD21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78BDCE6" w14:textId="77777777" w:rsidTr="00A00DAF">
        <w:tc>
          <w:tcPr>
            <w:tcW w:w="8050" w:type="dxa"/>
          </w:tcPr>
          <w:p w14:paraId="7B3DC0B0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B160A0A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77ADA4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BA65764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3773907D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15ECCD" w14:textId="77777777" w:rsidR="00731EB1" w:rsidRDefault="00731EB1" w:rsidP="00731EB1"/>
    <w:p w14:paraId="372A6816" w14:textId="325FBDA4" w:rsidR="00011C62" w:rsidRPr="00761D01" w:rsidRDefault="00254F1C" w:rsidP="00D61B9F">
      <w:pPr>
        <w:pStyle w:val="CVCategoryMain"/>
        <w:rPr>
          <w:lang w:val="ru-RU"/>
        </w:rPr>
      </w:pPr>
      <w:r w:rsidRPr="00761D01">
        <w:rPr>
          <w:lang w:val="ru-RU"/>
        </w:rPr>
        <w:t>Опыт работы на международном уровне (просьба отразить следующие три аспекта):</w:t>
      </w: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D61B9F" w14:paraId="1FF172F5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70E7F852" w14:textId="4FE0D144" w:rsidR="00D61B9F" w:rsidRPr="00761D01" w:rsidRDefault="005C7BCD" w:rsidP="008A257E">
            <w:pPr>
              <w:pStyle w:val="CVCategory"/>
              <w:jc w:val="both"/>
              <w:rPr>
                <w:lang w:val="ru-RU"/>
              </w:rPr>
            </w:pPr>
            <w:r w:rsidRPr="00761D01">
              <w:rPr>
                <w:lang w:val="ru-RU"/>
              </w:rPr>
              <w:t xml:space="preserve">1) </w:t>
            </w:r>
            <w:r w:rsidR="00761D01" w:rsidRPr="00761D01">
              <w:rPr>
                <w:lang w:val="ru-RU"/>
              </w:rPr>
              <w:t>Участие в качестве члена национальной делегации в работе руководящих органов ВОЗ или других международных/наднациональных организаций (не более 8 примеров), в обратном хронологическом порядке.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E2E43F3" w14:textId="3DA6E0C0" w:rsidR="00D61B9F" w:rsidRDefault="000C529B" w:rsidP="00AD57AD">
            <w:pPr>
              <w:pStyle w:val="CVCategoryYear"/>
            </w:pPr>
            <w:r w:rsidRPr="000C529B">
              <w:t xml:space="preserve">Год </w:t>
            </w:r>
            <w:r w:rsidRPr="000C529B">
              <w:rPr>
                <w:b w:val="0"/>
                <w:bCs/>
              </w:rPr>
              <w:t>(начало–конец</w:t>
            </w:r>
            <w:r w:rsidR="00D61B9F" w:rsidRPr="00731EB1">
              <w:rPr>
                <w:b w:val="0"/>
                <w:bCs/>
              </w:rPr>
              <w:t>)</w:t>
            </w:r>
            <w:r w:rsidR="00D61B9F">
              <w:t xml:space="preserve">  </w:t>
            </w:r>
          </w:p>
        </w:tc>
      </w:tr>
      <w:tr w:rsidR="00D61B9F" w14:paraId="1106C682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CD3E4E4" w14:textId="77777777" w:rsidR="00D61B9F" w:rsidRPr="000A70E4" w:rsidRDefault="00D61B9F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3800C809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3973B62" w14:textId="77777777" w:rsidTr="00A00DAF">
        <w:tc>
          <w:tcPr>
            <w:tcW w:w="8050" w:type="dxa"/>
          </w:tcPr>
          <w:p w14:paraId="4BFA1668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43A81ED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55C6C381" w14:textId="77777777" w:rsidTr="00A00DAF">
        <w:tc>
          <w:tcPr>
            <w:tcW w:w="8050" w:type="dxa"/>
          </w:tcPr>
          <w:p w14:paraId="3BCE1A15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CCB7EA7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3341E64" w14:textId="77777777" w:rsidTr="00A00DAF">
        <w:tc>
          <w:tcPr>
            <w:tcW w:w="8050" w:type="dxa"/>
          </w:tcPr>
          <w:p w14:paraId="45470900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131165F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2E37EC88" w14:textId="77777777" w:rsidTr="00A00DAF">
        <w:tc>
          <w:tcPr>
            <w:tcW w:w="8050" w:type="dxa"/>
          </w:tcPr>
          <w:p w14:paraId="617EC109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6C066E3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410B9BB" w14:textId="77777777" w:rsidTr="00A00DAF">
        <w:tc>
          <w:tcPr>
            <w:tcW w:w="8050" w:type="dxa"/>
          </w:tcPr>
          <w:p w14:paraId="3279DD9F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837E9CB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7D0CBC66" w14:textId="77777777" w:rsidTr="00A00DAF">
        <w:tc>
          <w:tcPr>
            <w:tcW w:w="8050" w:type="dxa"/>
          </w:tcPr>
          <w:p w14:paraId="70B2227B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CE1C9EE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0BE063B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6CA48884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7F162CB5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01BD41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E33825" w14:paraId="3B010BE9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0EC64CD2" w14:textId="0452F9AD" w:rsidR="00E33825" w:rsidRPr="001827F5" w:rsidRDefault="00F0644D" w:rsidP="001827F5">
            <w:pPr>
              <w:pStyle w:val="CVCategory"/>
              <w:jc w:val="both"/>
              <w:rPr>
                <w:lang w:val="ru-RU"/>
              </w:rPr>
            </w:pPr>
            <w:r w:rsidRPr="001827F5">
              <w:rPr>
                <w:lang w:val="ru-RU"/>
              </w:rPr>
              <w:t>2)</w:t>
            </w:r>
            <w:r w:rsidR="001827F5" w:rsidRPr="001827F5">
              <w:rPr>
                <w:lang w:val="ru-RU"/>
              </w:rPr>
              <w:t xml:space="preserve"> Опыт работы в качестве председателя руководящего органа или международного органа по проведению переговоров (не более 8 примеров), в обратном хронологическом порядке (просьба указать название органа, соответствующее совещание, год его проведения или номер сессии).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687DBE79" w14:textId="04F4CA04" w:rsidR="00E33825" w:rsidRDefault="001827F5" w:rsidP="00AD57AD">
            <w:pPr>
              <w:pStyle w:val="CVCategoryYear"/>
            </w:pPr>
            <w:r w:rsidRPr="00C15020">
              <w:t>Год</w:t>
            </w:r>
            <w:r w:rsidRPr="001827F5">
              <w:rPr>
                <w:b w:val="0"/>
                <w:bCs/>
              </w:rPr>
              <w:t xml:space="preserve"> (начало–конец</w:t>
            </w:r>
            <w:r w:rsidR="00E33825" w:rsidRPr="00731EB1">
              <w:rPr>
                <w:b w:val="0"/>
                <w:bCs/>
              </w:rPr>
              <w:t>)</w:t>
            </w:r>
            <w:r w:rsidR="00E33825">
              <w:t xml:space="preserve">  </w:t>
            </w:r>
          </w:p>
        </w:tc>
      </w:tr>
      <w:tr w:rsidR="00E33825" w14:paraId="0EFBEFF6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3232CF53" w14:textId="77777777" w:rsidR="00E33825" w:rsidRPr="000A70E4" w:rsidRDefault="00E33825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62486949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74F4A19" w14:textId="77777777" w:rsidTr="00A00DAF">
        <w:tc>
          <w:tcPr>
            <w:tcW w:w="8050" w:type="dxa"/>
          </w:tcPr>
          <w:p w14:paraId="72316D0E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D31B73B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49ECE38F" w14:textId="77777777" w:rsidTr="00A00DAF">
        <w:tc>
          <w:tcPr>
            <w:tcW w:w="8050" w:type="dxa"/>
          </w:tcPr>
          <w:p w14:paraId="27DA57B5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E637E30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FD4A55B" w14:textId="77777777" w:rsidTr="00A00DAF">
        <w:tc>
          <w:tcPr>
            <w:tcW w:w="8050" w:type="dxa"/>
          </w:tcPr>
          <w:p w14:paraId="1FE2C2FD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95F15D0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40D90C6" w14:textId="77777777" w:rsidTr="00A00DAF">
        <w:tc>
          <w:tcPr>
            <w:tcW w:w="8050" w:type="dxa"/>
          </w:tcPr>
          <w:p w14:paraId="0BD850E7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4A47448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6B2B7624" w14:textId="77777777" w:rsidTr="00A00DAF">
        <w:tc>
          <w:tcPr>
            <w:tcW w:w="8050" w:type="dxa"/>
          </w:tcPr>
          <w:p w14:paraId="0777D2A0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AD7FDAC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86E4E21" w14:textId="77777777" w:rsidTr="00A00DAF">
        <w:tc>
          <w:tcPr>
            <w:tcW w:w="8050" w:type="dxa"/>
          </w:tcPr>
          <w:p w14:paraId="7D6027EE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CE8C22E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68DA22CA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AB825B8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058C0CF7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758F07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B23D8" w14:paraId="53E74CB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1FFCCBBF" w14:textId="00FB4B35" w:rsidR="004B23D8" w:rsidRPr="00505EB6" w:rsidRDefault="004B23D8" w:rsidP="00EC0B74">
            <w:pPr>
              <w:pStyle w:val="CVCategory"/>
              <w:jc w:val="both"/>
              <w:rPr>
                <w:lang w:val="ru-RU"/>
              </w:rPr>
            </w:pPr>
            <w:r w:rsidRPr="00505EB6">
              <w:rPr>
                <w:lang w:val="ru-RU"/>
              </w:rPr>
              <w:t>3)</w:t>
            </w:r>
            <w:r w:rsidR="00C61D19" w:rsidRPr="00505EB6">
              <w:rPr>
                <w:lang w:val="ru-RU"/>
              </w:rPr>
              <w:t xml:space="preserve"> Опыт работы в международной организации в качестве должностного лица или независимого эксперта (не более 8 примеров), в обратном хронологическом порядке </w:t>
            </w:r>
            <w:r w:rsidR="00C61D19" w:rsidRPr="00505EB6">
              <w:rPr>
                <w:lang w:val="ru-RU"/>
              </w:rPr>
              <w:lastRenderedPageBreak/>
              <w:t>(просьба указать название организации, занимаемую должность и продолжительность работы).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40212DD0" w14:textId="403BC02A" w:rsidR="004B23D8" w:rsidRDefault="00505EB6" w:rsidP="00AD57AD">
            <w:pPr>
              <w:pStyle w:val="CVCategoryYear"/>
            </w:pPr>
            <w:r w:rsidRPr="00505EB6">
              <w:lastRenderedPageBreak/>
              <w:t xml:space="preserve">Год </w:t>
            </w:r>
            <w:r w:rsidRPr="00505EB6">
              <w:rPr>
                <w:b w:val="0"/>
                <w:bCs/>
              </w:rPr>
              <w:t>(начало–конец</w:t>
            </w:r>
            <w:r w:rsidR="004B23D8" w:rsidRPr="00731EB1">
              <w:rPr>
                <w:b w:val="0"/>
                <w:bCs/>
              </w:rPr>
              <w:t>)</w:t>
            </w:r>
            <w:r w:rsidR="004B23D8">
              <w:t xml:space="preserve">  </w:t>
            </w:r>
          </w:p>
        </w:tc>
      </w:tr>
      <w:tr w:rsidR="004B23D8" w14:paraId="53FD9BD5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6B77059C" w14:textId="77777777" w:rsidR="004B23D8" w:rsidRPr="000A70E4" w:rsidRDefault="004B23D8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501F188C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5CD1C0F" w14:textId="77777777" w:rsidTr="00A00DAF">
        <w:tc>
          <w:tcPr>
            <w:tcW w:w="8050" w:type="dxa"/>
          </w:tcPr>
          <w:p w14:paraId="43502693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4E4BA54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9D2A8B6" w14:textId="77777777" w:rsidTr="00A00DAF">
        <w:tc>
          <w:tcPr>
            <w:tcW w:w="8050" w:type="dxa"/>
          </w:tcPr>
          <w:p w14:paraId="28BA2286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7CB3591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5A32DEE" w14:textId="77777777" w:rsidTr="00A00DAF">
        <w:tc>
          <w:tcPr>
            <w:tcW w:w="8050" w:type="dxa"/>
          </w:tcPr>
          <w:p w14:paraId="419F07F6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D014AE7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A0045C6" w14:textId="77777777" w:rsidTr="00A00DAF">
        <w:tc>
          <w:tcPr>
            <w:tcW w:w="8050" w:type="dxa"/>
          </w:tcPr>
          <w:p w14:paraId="6025A4CD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F304629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91351D5" w14:textId="77777777" w:rsidTr="00A00DAF">
        <w:tc>
          <w:tcPr>
            <w:tcW w:w="8050" w:type="dxa"/>
          </w:tcPr>
          <w:p w14:paraId="17817D39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DADA156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9BC1649" w14:textId="77777777" w:rsidTr="00A00DAF">
        <w:tc>
          <w:tcPr>
            <w:tcW w:w="8050" w:type="dxa"/>
          </w:tcPr>
          <w:p w14:paraId="2537404E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3AAC7B4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F7FB542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FAFDCD1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38B6FFCA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598CC1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85043" w14:paraId="3FB54366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379918C" w14:textId="2C1101CA" w:rsidR="00E648A0" w:rsidRPr="002F7F3E" w:rsidRDefault="00E648A0" w:rsidP="00FA5393">
            <w:pPr>
              <w:pStyle w:val="CVCategory"/>
              <w:jc w:val="both"/>
              <w:rPr>
                <w:b/>
                <w:bCs/>
                <w:lang w:val="ru-RU"/>
              </w:rPr>
            </w:pPr>
            <w:r w:rsidRPr="002F7F3E">
              <w:rPr>
                <w:b/>
                <w:bCs/>
                <w:lang w:val="ru-RU"/>
              </w:rPr>
              <w:t>Продемонстрированная способность обеспечивать координацию, взаимодействие и коммуникацию на национальном и международном уровнях (не более 8 примеров), в обратном хронологическом порядке (просьба представить информацию об опыте координации национальных и международных технических или политических программ высокого уровня и другом соответствующем опыте работы).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9D15BA3" w14:textId="34F19B7C" w:rsidR="00485043" w:rsidRDefault="00B176C2" w:rsidP="00AD57AD">
            <w:pPr>
              <w:pStyle w:val="CVCategoryYear"/>
            </w:pPr>
            <w:r w:rsidRPr="00B176C2">
              <w:t xml:space="preserve">Год </w:t>
            </w:r>
            <w:r w:rsidRPr="00B176C2">
              <w:rPr>
                <w:b w:val="0"/>
                <w:bCs/>
              </w:rPr>
              <w:t>(начало–конец</w:t>
            </w:r>
            <w:r w:rsidR="00485043" w:rsidRPr="00731EB1">
              <w:rPr>
                <w:b w:val="0"/>
                <w:bCs/>
              </w:rPr>
              <w:t>)</w:t>
            </w:r>
            <w:r w:rsidR="00485043">
              <w:t xml:space="preserve">  </w:t>
            </w:r>
          </w:p>
        </w:tc>
      </w:tr>
      <w:tr w:rsidR="00485043" w14:paraId="2042D763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7E768F6" w14:textId="77777777" w:rsidR="00485043" w:rsidRPr="000A70E4" w:rsidRDefault="00485043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73B27517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ED1530B" w14:textId="77777777" w:rsidTr="00A00DAF">
        <w:tc>
          <w:tcPr>
            <w:tcW w:w="8050" w:type="dxa"/>
          </w:tcPr>
          <w:p w14:paraId="3F4DB753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37EB422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37780A0B" w14:textId="77777777" w:rsidTr="00A00DAF">
        <w:tc>
          <w:tcPr>
            <w:tcW w:w="8050" w:type="dxa"/>
          </w:tcPr>
          <w:p w14:paraId="4F6BACE7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0D506F0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2E69052" w14:textId="77777777" w:rsidTr="00A00DAF">
        <w:tc>
          <w:tcPr>
            <w:tcW w:w="8050" w:type="dxa"/>
          </w:tcPr>
          <w:p w14:paraId="13260E5B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601820A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61A7C72" w14:textId="77777777" w:rsidTr="00A00DAF">
        <w:tc>
          <w:tcPr>
            <w:tcW w:w="8050" w:type="dxa"/>
          </w:tcPr>
          <w:p w14:paraId="123BA010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4784C79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149F3894" w14:textId="77777777" w:rsidTr="00A00DAF">
        <w:tc>
          <w:tcPr>
            <w:tcW w:w="8050" w:type="dxa"/>
          </w:tcPr>
          <w:p w14:paraId="21250DFD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5965DF5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3027A2CB" w14:textId="77777777" w:rsidTr="00A00DAF">
        <w:tc>
          <w:tcPr>
            <w:tcW w:w="8050" w:type="dxa"/>
          </w:tcPr>
          <w:p w14:paraId="3B4A3E90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A4EE804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D9D09E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B9D0834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250B783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920A03" w14:textId="77777777" w:rsidR="00485043" w:rsidRDefault="00485043" w:rsidP="00485043"/>
    <w:p w14:paraId="5996CAF6" w14:textId="7589912E" w:rsidR="00D66E0D" w:rsidRPr="00FA7924" w:rsidRDefault="00FA7924" w:rsidP="003D64CB">
      <w:pPr>
        <w:pStyle w:val="CVCategory"/>
        <w:rPr>
          <w:b/>
          <w:bCs/>
          <w:lang w:val="ru-RU"/>
        </w:rPr>
      </w:pPr>
      <w:r w:rsidRPr="00FA7924">
        <w:rPr>
          <w:b/>
          <w:bCs/>
          <w:lang w:val="ru-RU"/>
        </w:rPr>
        <w:t>Форма обращения, ФИО и должность лица, предлагающего данную кандидатуру</w:t>
      </w:r>
    </w:p>
    <w:p w14:paraId="08F53036" w14:textId="5576E9EE" w:rsidR="003C255E" w:rsidRPr="008808D5" w:rsidRDefault="00036A8D" w:rsidP="00B35820">
      <w:pPr>
        <w:pStyle w:val="CVFieldLeft"/>
        <w:rPr>
          <w:lang w:val="ru-RU"/>
        </w:rPr>
      </w:pPr>
      <w:r w:rsidRPr="00036A8D">
        <w:rPr>
          <w:lang w:val="ru-RU"/>
        </w:rPr>
        <w:fldChar w:fldCharType="begin" w:fldLock="1">
          <w:ffData>
            <w:name w:val=""/>
            <w:enabled/>
            <w:calcOnExit w:val="0"/>
            <w:textInput>
              <w:default w:val="Форма обращения (г-н, г-жа, д-р, профессор), ФИО и должность"/>
            </w:textInput>
          </w:ffData>
        </w:fldChar>
      </w:r>
      <w:r w:rsidRPr="00036A8D">
        <w:rPr>
          <w:lang w:val="ru-RU"/>
        </w:rPr>
        <w:instrText xml:space="preserve"> FORMTEXT </w:instrText>
      </w:r>
      <w:r w:rsidRPr="00036A8D">
        <w:rPr>
          <w:lang w:val="ru-RU"/>
        </w:rPr>
      </w:r>
      <w:r w:rsidRPr="00036A8D">
        <w:rPr>
          <w:lang w:val="ru-RU"/>
        </w:rPr>
        <w:fldChar w:fldCharType="separate"/>
      </w:r>
      <w:r w:rsidRPr="00036A8D">
        <w:rPr>
          <w:lang w:val="ru-RU"/>
        </w:rPr>
        <w:t>Форма обращения (г-н, г-жа, д-р, профессор), ФИО и должность</w:t>
      </w:r>
      <w:r w:rsidRPr="00036A8D">
        <w:fldChar w:fldCharType="end"/>
      </w:r>
    </w:p>
    <w:sectPr w:rsidR="003C255E" w:rsidRPr="008808D5" w:rsidSect="008D0224">
      <w:headerReference w:type="first" r:id="rId12"/>
      <w:pgSz w:w="11907" w:h="16840" w:code="9"/>
      <w:pgMar w:top="1310" w:right="1138" w:bottom="1310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975E3" w14:textId="77777777" w:rsidR="00AE0AF6" w:rsidRDefault="00AE0AF6" w:rsidP="00CB4156">
      <w:r>
        <w:separator/>
      </w:r>
    </w:p>
  </w:endnote>
  <w:endnote w:type="continuationSeparator" w:id="0">
    <w:p w14:paraId="0E5793E6" w14:textId="77777777" w:rsidR="00AE0AF6" w:rsidRDefault="00AE0AF6" w:rsidP="00C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11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0E5B7" w14:textId="77777777" w:rsidR="00AE0AF6" w:rsidRDefault="00AE0AF6" w:rsidP="00CB4156">
      <w:r>
        <w:separator/>
      </w:r>
    </w:p>
  </w:footnote>
  <w:footnote w:type="continuationSeparator" w:id="0">
    <w:p w14:paraId="631B6F4A" w14:textId="77777777" w:rsidR="00AE0AF6" w:rsidRDefault="00AE0AF6" w:rsidP="00CB4156">
      <w:r>
        <w:continuationSeparator/>
      </w:r>
    </w:p>
  </w:footnote>
  <w:footnote w:type="continuationNotice" w:id="1">
    <w:p w14:paraId="667E7945" w14:textId="77777777" w:rsidR="00AE0AF6" w:rsidRDefault="00AE0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5B6A" w14:textId="77777777" w:rsidR="0020061E" w:rsidRPr="00AC4348" w:rsidRDefault="0020061E" w:rsidP="00EC0CED">
    <w:pPr>
      <w:pStyle w:val="Header"/>
      <w:tabs>
        <w:tab w:val="clear" w:pos="4680"/>
        <w:tab w:val="clear" w:pos="936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88C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2D4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AE0ED1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568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A25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BAD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CB07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C5392F"/>
    <w:multiLevelType w:val="multilevel"/>
    <w:tmpl w:val="F2EA8FD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35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hanging="567"/>
      </w:pPr>
      <w:rPr>
        <w:rFonts w:hint="default"/>
      </w:rPr>
    </w:lvl>
  </w:abstractNum>
  <w:abstractNum w:abstractNumId="8" w15:restartNumberingAfterBreak="0">
    <w:nsid w:val="0A3D6511"/>
    <w:multiLevelType w:val="multilevel"/>
    <w:tmpl w:val="27C07B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BA73525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0F4B58D1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3972F2B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4A0700C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3" w15:restartNumberingAfterBreak="0">
    <w:nsid w:val="153A1662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6D5307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8331569"/>
    <w:multiLevelType w:val="multilevel"/>
    <w:tmpl w:val="C9D21B4E"/>
    <w:styleLink w:val="1ai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9896300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F3A3045"/>
    <w:multiLevelType w:val="multilevel"/>
    <w:tmpl w:val="443ADD18"/>
    <w:lvl w:ilvl="0">
      <w:start w:val="1"/>
      <w:numFmt w:val="decimal"/>
      <w:lvlText w:val="(%1)"/>
      <w:lvlJc w:val="left"/>
      <w:pPr>
        <w:ind w:left="562" w:hanging="562"/>
      </w:pPr>
      <w:rPr>
        <w:rFonts w:hint="default"/>
      </w:rPr>
    </w:lvl>
    <w:lvl w:ilvl="1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18" w15:restartNumberingAfterBreak="0">
    <w:nsid w:val="22100A75"/>
    <w:multiLevelType w:val="multilevel"/>
    <w:tmpl w:val="A06491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572695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12D4370"/>
    <w:multiLevelType w:val="multilevel"/>
    <w:tmpl w:val="F8D6B6DC"/>
    <w:lvl w:ilvl="0">
      <w:start w:val="1"/>
      <w:numFmt w:val="none"/>
      <w:lvlText w:val="(a)"/>
      <w:lvlJc w:val="left"/>
      <w:pPr>
        <w:ind w:left="562" w:hanging="562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a)"/>
      <w:lvlJc w:val="left"/>
      <w:pPr>
        <w:ind w:left="562" w:hanging="562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2" w:hanging="562"/>
      </w:pPr>
      <w:rPr>
        <w:rFonts w:hint="default"/>
      </w:rPr>
    </w:lvl>
    <w:lvl w:ilvl="5">
      <w:start w:val="2"/>
      <w:numFmt w:val="russianLower"/>
      <w:lvlText w:val="(%6)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1" w15:restartNumberingAfterBreak="0">
    <w:nsid w:val="374E62BB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2" w15:restartNumberingAfterBreak="0">
    <w:nsid w:val="3C507C34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3F2B135F"/>
    <w:multiLevelType w:val="multilevel"/>
    <w:tmpl w:val="63007E46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54352A9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5" w15:restartNumberingAfterBreak="0">
    <w:nsid w:val="472E6CBF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4A7076D0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7" w15:restartNumberingAfterBreak="0">
    <w:nsid w:val="4C356110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F676D86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1CB222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40103A3"/>
    <w:multiLevelType w:val="multilevel"/>
    <w:tmpl w:val="8D16F326"/>
    <w:lvl w:ilvl="0">
      <w:start w:val="1"/>
      <w:numFmt w:val="none"/>
      <w:suff w:val="nothing"/>
      <w:lvlText w:val="=   =   =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center"/>
      <w:pPr>
        <w:ind w:left="0" w:firstLine="0"/>
      </w:pPr>
      <w:rPr>
        <w:rFonts w:hint="default"/>
      </w:rPr>
    </w:lvl>
  </w:abstractNum>
  <w:abstractNum w:abstractNumId="31" w15:restartNumberingAfterBreak="0">
    <w:nsid w:val="55C22F0D"/>
    <w:multiLevelType w:val="multilevel"/>
    <w:tmpl w:val="6C5227DE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60893AF1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62E94B12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34" w15:restartNumberingAfterBreak="0">
    <w:nsid w:val="66646283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5" w15:restartNumberingAfterBreak="0">
    <w:nsid w:val="68C769C9"/>
    <w:multiLevelType w:val="multilevel"/>
    <w:tmpl w:val="18A6F954"/>
    <w:lvl w:ilvl="0">
      <w:start w:val="1"/>
      <w:numFmt w:val="none"/>
      <w:lvlText w:val="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6" w15:restartNumberingAfterBreak="0">
    <w:nsid w:val="69424999"/>
    <w:multiLevelType w:val="multilevel"/>
    <w:tmpl w:val="A0649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F52C8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6AF21351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9" w15:restartNumberingAfterBreak="0">
    <w:nsid w:val="6B5B513E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0" w15:restartNumberingAfterBreak="0">
    <w:nsid w:val="6C8C0C78"/>
    <w:multiLevelType w:val="multilevel"/>
    <w:tmpl w:val="C03A26F6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6F8D4A97"/>
    <w:multiLevelType w:val="multilevel"/>
    <w:tmpl w:val="E146DB84"/>
    <w:numStyleLink w:val="ListStyleTableNumber"/>
  </w:abstractNum>
  <w:abstractNum w:abstractNumId="42" w15:restartNumberingAfterBreak="0">
    <w:nsid w:val="70401D89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6C95006"/>
    <w:multiLevelType w:val="multilevel"/>
    <w:tmpl w:val="E146DB84"/>
    <w:styleLink w:val="ListStyleTableNumber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C563482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45" w15:restartNumberingAfterBreak="0">
    <w:nsid w:val="7ED05731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36"/>
  </w:num>
  <w:num w:numId="8">
    <w:abstractNumId w:val="10"/>
  </w:num>
  <w:num w:numId="9">
    <w:abstractNumId w:val="30"/>
  </w:num>
  <w:num w:numId="10">
    <w:abstractNumId w:val="40"/>
  </w:num>
  <w:num w:numId="11">
    <w:abstractNumId w:val="15"/>
  </w:num>
  <w:num w:numId="12">
    <w:abstractNumId w:val="7"/>
  </w:num>
  <w:num w:numId="13">
    <w:abstractNumId w:val="13"/>
  </w:num>
  <w:num w:numId="14">
    <w:abstractNumId w:val="18"/>
  </w:num>
  <w:num w:numId="15">
    <w:abstractNumId w:val="27"/>
  </w:num>
  <w:num w:numId="16">
    <w:abstractNumId w:val="19"/>
  </w:num>
  <w:num w:numId="17">
    <w:abstractNumId w:val="43"/>
  </w:num>
  <w:num w:numId="18">
    <w:abstractNumId w:val="21"/>
  </w:num>
  <w:num w:numId="19">
    <w:abstractNumId w:val="25"/>
  </w:num>
  <w:num w:numId="20">
    <w:abstractNumId w:val="33"/>
  </w:num>
  <w:num w:numId="21">
    <w:abstractNumId w:val="12"/>
  </w:num>
  <w:num w:numId="22">
    <w:abstractNumId w:val="14"/>
  </w:num>
  <w:num w:numId="23">
    <w:abstractNumId w:val="22"/>
  </w:num>
  <w:num w:numId="24">
    <w:abstractNumId w:val="9"/>
  </w:num>
  <w:num w:numId="25">
    <w:abstractNumId w:val="45"/>
  </w:num>
  <w:num w:numId="26">
    <w:abstractNumId w:val="11"/>
  </w:num>
  <w:num w:numId="27">
    <w:abstractNumId w:val="32"/>
  </w:num>
  <w:num w:numId="28">
    <w:abstractNumId w:val="29"/>
  </w:num>
  <w:num w:numId="29">
    <w:abstractNumId w:val="42"/>
  </w:num>
  <w:num w:numId="30">
    <w:abstractNumId w:val="26"/>
  </w:num>
  <w:num w:numId="31">
    <w:abstractNumId w:val="44"/>
  </w:num>
  <w:num w:numId="32">
    <w:abstractNumId w:val="37"/>
  </w:num>
  <w:num w:numId="33">
    <w:abstractNumId w:val="16"/>
  </w:num>
  <w:num w:numId="34">
    <w:abstractNumId w:val="28"/>
  </w:num>
  <w:num w:numId="35">
    <w:abstractNumId w:val="39"/>
  </w:num>
  <w:num w:numId="36">
    <w:abstractNumId w:val="41"/>
  </w:num>
  <w:num w:numId="37">
    <w:abstractNumId w:val="38"/>
  </w:num>
  <w:num w:numId="38">
    <w:abstractNumId w:val="34"/>
  </w:num>
  <w:num w:numId="39">
    <w:abstractNumId w:val="31"/>
  </w:num>
  <w:num w:numId="40">
    <w:abstractNumId w:val="24"/>
  </w:num>
  <w:num w:numId="41">
    <w:abstractNumId w:val="23"/>
  </w:num>
  <w:num w:numId="42">
    <w:abstractNumId w:val="8"/>
  </w:num>
  <w:num w:numId="43">
    <w:abstractNumId w:val="35"/>
  </w:num>
  <w:num w:numId="44">
    <w:abstractNumId w:val="20"/>
  </w:num>
  <w:num w:numId="45">
    <w:abstractNumId w:val="17"/>
  </w:num>
  <w:num w:numId="4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IRRypfoJAFoyEd886bW4YU3KM8oh7XIOhWuFpOSa3YedCdRGZ3BUkFgYFPKJcXgDe6cTj2pztFTcnkGdwXCx9A==" w:salt="wrNmkGCA01bJYP9ZazwXvQ==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lack"/>
    <w:docVar w:name="Color_Shading" w:val="255,255,255"/>
    <w:docVar w:name="Color_TableBorders" w:val="Black"/>
    <w:docVar w:name="DocTools_XREF_AboveBelow_Heading custom" w:val="0"/>
    <w:docVar w:name="DocTools_XREF_ApplyStyleChk_Heading custom" w:val="0"/>
    <w:docVar w:name="DocTools_XREF_HiddenBookmarks_Heading custom" w:val="0"/>
    <w:docVar w:name="DocTools_XREF_Hyperlink_Heading custom" w:val="1"/>
    <w:docVar w:name="DocTools_XREF_Item" w:val="Annex 1.  _x0015_"/>
    <w:docVar w:name="DocTools_XREF_Item_Heading custom" w:val="Annex 1.  _x0015_"/>
    <w:docVar w:name="DocTools_XREF_Level1_Heading custom" w:val="1-3"/>
    <w:docVar w:name="DocTools_XREF_To" w:val="Number"/>
    <w:docVar w:name="DocTools_XREF_To_Heading custom" w:val="Number"/>
    <w:docVar w:name="DocTools_XREF_Type" w:val="Heading custom"/>
  </w:docVars>
  <w:rsids>
    <w:rsidRoot w:val="00334A09"/>
    <w:rsid w:val="000079D8"/>
    <w:rsid w:val="00011C62"/>
    <w:rsid w:val="0001376A"/>
    <w:rsid w:val="000147F0"/>
    <w:rsid w:val="00014866"/>
    <w:rsid w:val="0002049B"/>
    <w:rsid w:val="0002131F"/>
    <w:rsid w:val="00023E41"/>
    <w:rsid w:val="0002473F"/>
    <w:rsid w:val="00027D2D"/>
    <w:rsid w:val="000338EA"/>
    <w:rsid w:val="00036A8D"/>
    <w:rsid w:val="00047494"/>
    <w:rsid w:val="00051693"/>
    <w:rsid w:val="0005457F"/>
    <w:rsid w:val="000557DC"/>
    <w:rsid w:val="00055E6F"/>
    <w:rsid w:val="00057F1D"/>
    <w:rsid w:val="00062241"/>
    <w:rsid w:val="000648D6"/>
    <w:rsid w:val="00065A70"/>
    <w:rsid w:val="000717A8"/>
    <w:rsid w:val="00076341"/>
    <w:rsid w:val="0008690E"/>
    <w:rsid w:val="00087108"/>
    <w:rsid w:val="00087AC7"/>
    <w:rsid w:val="00087D1C"/>
    <w:rsid w:val="00094918"/>
    <w:rsid w:val="000A02EA"/>
    <w:rsid w:val="000A0F97"/>
    <w:rsid w:val="000A1354"/>
    <w:rsid w:val="000A5AB0"/>
    <w:rsid w:val="000A5FF9"/>
    <w:rsid w:val="000A70E4"/>
    <w:rsid w:val="000A775E"/>
    <w:rsid w:val="000B37F1"/>
    <w:rsid w:val="000B4CBB"/>
    <w:rsid w:val="000C0879"/>
    <w:rsid w:val="000C529B"/>
    <w:rsid w:val="000D0C71"/>
    <w:rsid w:val="000D1E81"/>
    <w:rsid w:val="000D3F2E"/>
    <w:rsid w:val="000D4000"/>
    <w:rsid w:val="000D59B5"/>
    <w:rsid w:val="000D61B4"/>
    <w:rsid w:val="000D7224"/>
    <w:rsid w:val="000E1278"/>
    <w:rsid w:val="000E21E3"/>
    <w:rsid w:val="000E2F18"/>
    <w:rsid w:val="000E342C"/>
    <w:rsid w:val="000E4AF9"/>
    <w:rsid w:val="000E5BDE"/>
    <w:rsid w:val="000E6332"/>
    <w:rsid w:val="000E6AF5"/>
    <w:rsid w:val="000E778C"/>
    <w:rsid w:val="000F39F7"/>
    <w:rsid w:val="000F68CE"/>
    <w:rsid w:val="000F7C6B"/>
    <w:rsid w:val="00102551"/>
    <w:rsid w:val="001036BF"/>
    <w:rsid w:val="00113990"/>
    <w:rsid w:val="00117E48"/>
    <w:rsid w:val="001228B7"/>
    <w:rsid w:val="00123AAF"/>
    <w:rsid w:val="001269CD"/>
    <w:rsid w:val="0013022F"/>
    <w:rsid w:val="001320A6"/>
    <w:rsid w:val="00132983"/>
    <w:rsid w:val="00132F18"/>
    <w:rsid w:val="00132F4F"/>
    <w:rsid w:val="001348EC"/>
    <w:rsid w:val="001351B9"/>
    <w:rsid w:val="00137524"/>
    <w:rsid w:val="00140C13"/>
    <w:rsid w:val="00143084"/>
    <w:rsid w:val="00145338"/>
    <w:rsid w:val="00145738"/>
    <w:rsid w:val="00145BBF"/>
    <w:rsid w:val="00145E16"/>
    <w:rsid w:val="00150270"/>
    <w:rsid w:val="00154639"/>
    <w:rsid w:val="001555E6"/>
    <w:rsid w:val="00156939"/>
    <w:rsid w:val="00161243"/>
    <w:rsid w:val="001614A8"/>
    <w:rsid w:val="00161A3E"/>
    <w:rsid w:val="00166A55"/>
    <w:rsid w:val="001714F3"/>
    <w:rsid w:val="00174C27"/>
    <w:rsid w:val="00174CD0"/>
    <w:rsid w:val="001754BC"/>
    <w:rsid w:val="00176B88"/>
    <w:rsid w:val="001827F5"/>
    <w:rsid w:val="001840A2"/>
    <w:rsid w:val="00184787"/>
    <w:rsid w:val="00187F44"/>
    <w:rsid w:val="00191525"/>
    <w:rsid w:val="0019612F"/>
    <w:rsid w:val="00196DB4"/>
    <w:rsid w:val="001A1DAC"/>
    <w:rsid w:val="001A3857"/>
    <w:rsid w:val="001A4EBC"/>
    <w:rsid w:val="001A5896"/>
    <w:rsid w:val="001A7A43"/>
    <w:rsid w:val="001B0C18"/>
    <w:rsid w:val="001B1181"/>
    <w:rsid w:val="001B239D"/>
    <w:rsid w:val="001B2B53"/>
    <w:rsid w:val="001B78E5"/>
    <w:rsid w:val="001C2105"/>
    <w:rsid w:val="001C2383"/>
    <w:rsid w:val="001C2FAF"/>
    <w:rsid w:val="001C6849"/>
    <w:rsid w:val="001C6D90"/>
    <w:rsid w:val="001D0934"/>
    <w:rsid w:val="001D2778"/>
    <w:rsid w:val="001D5A10"/>
    <w:rsid w:val="001D7F7A"/>
    <w:rsid w:val="001E249E"/>
    <w:rsid w:val="001E3C11"/>
    <w:rsid w:val="001F1199"/>
    <w:rsid w:val="001F55FB"/>
    <w:rsid w:val="001F6DCC"/>
    <w:rsid w:val="001F6E63"/>
    <w:rsid w:val="002003DC"/>
    <w:rsid w:val="0020061E"/>
    <w:rsid w:val="002007A0"/>
    <w:rsid w:val="00201507"/>
    <w:rsid w:val="002019D7"/>
    <w:rsid w:val="00201E7B"/>
    <w:rsid w:val="002031AE"/>
    <w:rsid w:val="002049FA"/>
    <w:rsid w:val="00210991"/>
    <w:rsid w:val="00212A46"/>
    <w:rsid w:val="002147A1"/>
    <w:rsid w:val="0021793B"/>
    <w:rsid w:val="00217FF7"/>
    <w:rsid w:val="002203FA"/>
    <w:rsid w:val="00220C2E"/>
    <w:rsid w:val="0022159E"/>
    <w:rsid w:val="00223E71"/>
    <w:rsid w:val="00224577"/>
    <w:rsid w:val="00224E0E"/>
    <w:rsid w:val="002322EA"/>
    <w:rsid w:val="00235EEF"/>
    <w:rsid w:val="00240E6E"/>
    <w:rsid w:val="00243568"/>
    <w:rsid w:val="0024589B"/>
    <w:rsid w:val="00246F02"/>
    <w:rsid w:val="00250079"/>
    <w:rsid w:val="00251049"/>
    <w:rsid w:val="00252AFD"/>
    <w:rsid w:val="00253857"/>
    <w:rsid w:val="00253FEB"/>
    <w:rsid w:val="00254AF7"/>
    <w:rsid w:val="00254F1C"/>
    <w:rsid w:val="00256277"/>
    <w:rsid w:val="00257AB8"/>
    <w:rsid w:val="00257B42"/>
    <w:rsid w:val="0026060B"/>
    <w:rsid w:val="00264D87"/>
    <w:rsid w:val="00273708"/>
    <w:rsid w:val="00274CEE"/>
    <w:rsid w:val="0027526D"/>
    <w:rsid w:val="002759A2"/>
    <w:rsid w:val="00276339"/>
    <w:rsid w:val="00282BB9"/>
    <w:rsid w:val="00282D0D"/>
    <w:rsid w:val="00283049"/>
    <w:rsid w:val="00283156"/>
    <w:rsid w:val="00284714"/>
    <w:rsid w:val="00284D7D"/>
    <w:rsid w:val="0028687E"/>
    <w:rsid w:val="002901BD"/>
    <w:rsid w:val="00290359"/>
    <w:rsid w:val="00290BA2"/>
    <w:rsid w:val="00292038"/>
    <w:rsid w:val="00293B1A"/>
    <w:rsid w:val="00295110"/>
    <w:rsid w:val="002A0160"/>
    <w:rsid w:val="002A3322"/>
    <w:rsid w:val="002A418C"/>
    <w:rsid w:val="002A78B7"/>
    <w:rsid w:val="002B0F12"/>
    <w:rsid w:val="002C03D7"/>
    <w:rsid w:val="002C047B"/>
    <w:rsid w:val="002C159C"/>
    <w:rsid w:val="002C1B53"/>
    <w:rsid w:val="002C1E71"/>
    <w:rsid w:val="002C3B21"/>
    <w:rsid w:val="002C4D30"/>
    <w:rsid w:val="002C5C4E"/>
    <w:rsid w:val="002C60F2"/>
    <w:rsid w:val="002C6CD7"/>
    <w:rsid w:val="002C7AED"/>
    <w:rsid w:val="002E7F29"/>
    <w:rsid w:val="002F024A"/>
    <w:rsid w:val="002F0417"/>
    <w:rsid w:val="002F2E3C"/>
    <w:rsid w:val="002F352E"/>
    <w:rsid w:val="002F460D"/>
    <w:rsid w:val="002F62B5"/>
    <w:rsid w:val="002F64EC"/>
    <w:rsid w:val="002F7F3E"/>
    <w:rsid w:val="00303907"/>
    <w:rsid w:val="00303B32"/>
    <w:rsid w:val="00303F6D"/>
    <w:rsid w:val="003054CE"/>
    <w:rsid w:val="003057D5"/>
    <w:rsid w:val="00306078"/>
    <w:rsid w:val="003070CF"/>
    <w:rsid w:val="00312D42"/>
    <w:rsid w:val="00314AA6"/>
    <w:rsid w:val="00317790"/>
    <w:rsid w:val="00320593"/>
    <w:rsid w:val="00322A82"/>
    <w:rsid w:val="00322CA4"/>
    <w:rsid w:val="00323403"/>
    <w:rsid w:val="00323A97"/>
    <w:rsid w:val="00327EDC"/>
    <w:rsid w:val="00331A67"/>
    <w:rsid w:val="00333969"/>
    <w:rsid w:val="00334A09"/>
    <w:rsid w:val="003366F8"/>
    <w:rsid w:val="003438F2"/>
    <w:rsid w:val="00343F89"/>
    <w:rsid w:val="003549A9"/>
    <w:rsid w:val="0035705D"/>
    <w:rsid w:val="00360732"/>
    <w:rsid w:val="00363FE3"/>
    <w:rsid w:val="00364871"/>
    <w:rsid w:val="003655E4"/>
    <w:rsid w:val="00365E38"/>
    <w:rsid w:val="00366F05"/>
    <w:rsid w:val="0037506E"/>
    <w:rsid w:val="003755FE"/>
    <w:rsid w:val="00376A80"/>
    <w:rsid w:val="0038088C"/>
    <w:rsid w:val="00380D16"/>
    <w:rsid w:val="0038119B"/>
    <w:rsid w:val="003840C2"/>
    <w:rsid w:val="003842A0"/>
    <w:rsid w:val="00386E98"/>
    <w:rsid w:val="0039004F"/>
    <w:rsid w:val="00390AFE"/>
    <w:rsid w:val="00394940"/>
    <w:rsid w:val="00394B8F"/>
    <w:rsid w:val="00394FB5"/>
    <w:rsid w:val="00397282"/>
    <w:rsid w:val="003A00C9"/>
    <w:rsid w:val="003A0AA1"/>
    <w:rsid w:val="003A5CF3"/>
    <w:rsid w:val="003A7230"/>
    <w:rsid w:val="003B089C"/>
    <w:rsid w:val="003B20E2"/>
    <w:rsid w:val="003B7EF8"/>
    <w:rsid w:val="003C255E"/>
    <w:rsid w:val="003C4763"/>
    <w:rsid w:val="003C7654"/>
    <w:rsid w:val="003C7EB2"/>
    <w:rsid w:val="003D0FBF"/>
    <w:rsid w:val="003D1AC9"/>
    <w:rsid w:val="003D1BE2"/>
    <w:rsid w:val="003D64CB"/>
    <w:rsid w:val="003D6E12"/>
    <w:rsid w:val="003D79E4"/>
    <w:rsid w:val="003E3203"/>
    <w:rsid w:val="003E3E1A"/>
    <w:rsid w:val="003E7FCA"/>
    <w:rsid w:val="003F4F19"/>
    <w:rsid w:val="003F5137"/>
    <w:rsid w:val="003F7858"/>
    <w:rsid w:val="0040118F"/>
    <w:rsid w:val="00401E71"/>
    <w:rsid w:val="00405386"/>
    <w:rsid w:val="00405504"/>
    <w:rsid w:val="0040692F"/>
    <w:rsid w:val="00407258"/>
    <w:rsid w:val="0040772D"/>
    <w:rsid w:val="00411299"/>
    <w:rsid w:val="00411971"/>
    <w:rsid w:val="00417A5D"/>
    <w:rsid w:val="004205AB"/>
    <w:rsid w:val="00421C82"/>
    <w:rsid w:val="004226D0"/>
    <w:rsid w:val="00422FEC"/>
    <w:rsid w:val="00423264"/>
    <w:rsid w:val="004234FF"/>
    <w:rsid w:val="00423FF1"/>
    <w:rsid w:val="00424644"/>
    <w:rsid w:val="004276EC"/>
    <w:rsid w:val="00427983"/>
    <w:rsid w:val="00427F6D"/>
    <w:rsid w:val="00430897"/>
    <w:rsid w:val="00430EA7"/>
    <w:rsid w:val="00431029"/>
    <w:rsid w:val="0043300D"/>
    <w:rsid w:val="004353CD"/>
    <w:rsid w:val="004362DE"/>
    <w:rsid w:val="00440D44"/>
    <w:rsid w:val="00443B8D"/>
    <w:rsid w:val="004447ED"/>
    <w:rsid w:val="004513B6"/>
    <w:rsid w:val="004549ED"/>
    <w:rsid w:val="0046131A"/>
    <w:rsid w:val="004638FF"/>
    <w:rsid w:val="004648A9"/>
    <w:rsid w:val="004654CC"/>
    <w:rsid w:val="00465D37"/>
    <w:rsid w:val="00465F38"/>
    <w:rsid w:val="00466841"/>
    <w:rsid w:val="00467FBA"/>
    <w:rsid w:val="00470069"/>
    <w:rsid w:val="00471A96"/>
    <w:rsid w:val="00471D3F"/>
    <w:rsid w:val="0047205C"/>
    <w:rsid w:val="004725AB"/>
    <w:rsid w:val="004734B2"/>
    <w:rsid w:val="004746AD"/>
    <w:rsid w:val="00475421"/>
    <w:rsid w:val="00475DA5"/>
    <w:rsid w:val="00476C99"/>
    <w:rsid w:val="004800CE"/>
    <w:rsid w:val="00480557"/>
    <w:rsid w:val="00481B35"/>
    <w:rsid w:val="00481E00"/>
    <w:rsid w:val="004827C7"/>
    <w:rsid w:val="0048365A"/>
    <w:rsid w:val="0048478F"/>
    <w:rsid w:val="00485043"/>
    <w:rsid w:val="00486675"/>
    <w:rsid w:val="004972EE"/>
    <w:rsid w:val="004A0E63"/>
    <w:rsid w:val="004A2FAF"/>
    <w:rsid w:val="004A37C6"/>
    <w:rsid w:val="004A3FB7"/>
    <w:rsid w:val="004A4EB6"/>
    <w:rsid w:val="004A66A8"/>
    <w:rsid w:val="004A6C01"/>
    <w:rsid w:val="004A7E6B"/>
    <w:rsid w:val="004B02FB"/>
    <w:rsid w:val="004B0755"/>
    <w:rsid w:val="004B0A98"/>
    <w:rsid w:val="004B23D8"/>
    <w:rsid w:val="004B24CD"/>
    <w:rsid w:val="004B5163"/>
    <w:rsid w:val="004B5EFA"/>
    <w:rsid w:val="004B6B9B"/>
    <w:rsid w:val="004B72A1"/>
    <w:rsid w:val="004B74EB"/>
    <w:rsid w:val="004C3C78"/>
    <w:rsid w:val="004C43FA"/>
    <w:rsid w:val="004C6115"/>
    <w:rsid w:val="004C7340"/>
    <w:rsid w:val="004D3C95"/>
    <w:rsid w:val="004D5B5E"/>
    <w:rsid w:val="004D6F80"/>
    <w:rsid w:val="004E1BB2"/>
    <w:rsid w:val="004E588E"/>
    <w:rsid w:val="004E5A68"/>
    <w:rsid w:val="004E61C7"/>
    <w:rsid w:val="004E626C"/>
    <w:rsid w:val="004F5059"/>
    <w:rsid w:val="004F6A49"/>
    <w:rsid w:val="0050106D"/>
    <w:rsid w:val="00501AA1"/>
    <w:rsid w:val="00502CE8"/>
    <w:rsid w:val="00503199"/>
    <w:rsid w:val="00505EB6"/>
    <w:rsid w:val="00505F22"/>
    <w:rsid w:val="0051184F"/>
    <w:rsid w:val="00511B88"/>
    <w:rsid w:val="00512590"/>
    <w:rsid w:val="005144F0"/>
    <w:rsid w:val="005169FF"/>
    <w:rsid w:val="00516BEE"/>
    <w:rsid w:val="00516C48"/>
    <w:rsid w:val="0052200E"/>
    <w:rsid w:val="00522A90"/>
    <w:rsid w:val="00524562"/>
    <w:rsid w:val="005246C8"/>
    <w:rsid w:val="00526253"/>
    <w:rsid w:val="005315AB"/>
    <w:rsid w:val="00532C6A"/>
    <w:rsid w:val="005344CB"/>
    <w:rsid w:val="00534D12"/>
    <w:rsid w:val="005357F0"/>
    <w:rsid w:val="005362D6"/>
    <w:rsid w:val="00536F3E"/>
    <w:rsid w:val="0053765A"/>
    <w:rsid w:val="005426CD"/>
    <w:rsid w:val="00542E18"/>
    <w:rsid w:val="00543497"/>
    <w:rsid w:val="00543AC6"/>
    <w:rsid w:val="0054402B"/>
    <w:rsid w:val="00547F84"/>
    <w:rsid w:val="00550470"/>
    <w:rsid w:val="005544D5"/>
    <w:rsid w:val="005564ED"/>
    <w:rsid w:val="0055697B"/>
    <w:rsid w:val="00557530"/>
    <w:rsid w:val="00561BAA"/>
    <w:rsid w:val="005627DA"/>
    <w:rsid w:val="00566E19"/>
    <w:rsid w:val="00571067"/>
    <w:rsid w:val="00572E92"/>
    <w:rsid w:val="00574412"/>
    <w:rsid w:val="00574CAF"/>
    <w:rsid w:val="00575758"/>
    <w:rsid w:val="00577A5C"/>
    <w:rsid w:val="00584E98"/>
    <w:rsid w:val="0058571D"/>
    <w:rsid w:val="0059397B"/>
    <w:rsid w:val="0059410B"/>
    <w:rsid w:val="0059722C"/>
    <w:rsid w:val="005A169A"/>
    <w:rsid w:val="005A1B0D"/>
    <w:rsid w:val="005A1F9E"/>
    <w:rsid w:val="005A6A68"/>
    <w:rsid w:val="005A71E9"/>
    <w:rsid w:val="005A74C3"/>
    <w:rsid w:val="005B2089"/>
    <w:rsid w:val="005C2F9D"/>
    <w:rsid w:val="005C59A0"/>
    <w:rsid w:val="005C69EE"/>
    <w:rsid w:val="005C7BCD"/>
    <w:rsid w:val="005D1B3E"/>
    <w:rsid w:val="005D283E"/>
    <w:rsid w:val="005D367B"/>
    <w:rsid w:val="005D3E68"/>
    <w:rsid w:val="005D5327"/>
    <w:rsid w:val="005D6486"/>
    <w:rsid w:val="005D7DD3"/>
    <w:rsid w:val="005E116E"/>
    <w:rsid w:val="005E3B81"/>
    <w:rsid w:val="005F0C8F"/>
    <w:rsid w:val="005F14CE"/>
    <w:rsid w:val="005F4E44"/>
    <w:rsid w:val="005F6191"/>
    <w:rsid w:val="005F63A1"/>
    <w:rsid w:val="005F6D1F"/>
    <w:rsid w:val="00601BD1"/>
    <w:rsid w:val="006033F3"/>
    <w:rsid w:val="00610577"/>
    <w:rsid w:val="006133D8"/>
    <w:rsid w:val="0061358B"/>
    <w:rsid w:val="00613CD8"/>
    <w:rsid w:val="00614727"/>
    <w:rsid w:val="00621AE2"/>
    <w:rsid w:val="006225ED"/>
    <w:rsid w:val="00624521"/>
    <w:rsid w:val="006255F7"/>
    <w:rsid w:val="00627FAF"/>
    <w:rsid w:val="00634685"/>
    <w:rsid w:val="00635FFE"/>
    <w:rsid w:val="00642043"/>
    <w:rsid w:val="006439BC"/>
    <w:rsid w:val="00644015"/>
    <w:rsid w:val="006443A6"/>
    <w:rsid w:val="00646114"/>
    <w:rsid w:val="006472DC"/>
    <w:rsid w:val="006533AF"/>
    <w:rsid w:val="00654C23"/>
    <w:rsid w:val="00655C18"/>
    <w:rsid w:val="00660F47"/>
    <w:rsid w:val="00666175"/>
    <w:rsid w:val="00667D36"/>
    <w:rsid w:val="0067029E"/>
    <w:rsid w:val="00670419"/>
    <w:rsid w:val="00672BAD"/>
    <w:rsid w:val="006731BB"/>
    <w:rsid w:val="006777B5"/>
    <w:rsid w:val="00677F37"/>
    <w:rsid w:val="00680BED"/>
    <w:rsid w:val="00681F76"/>
    <w:rsid w:val="00684C87"/>
    <w:rsid w:val="00686B84"/>
    <w:rsid w:val="006918D9"/>
    <w:rsid w:val="00692D6F"/>
    <w:rsid w:val="0069321F"/>
    <w:rsid w:val="0069461C"/>
    <w:rsid w:val="006948E5"/>
    <w:rsid w:val="00694C0C"/>
    <w:rsid w:val="006A0814"/>
    <w:rsid w:val="006A21BD"/>
    <w:rsid w:val="006A25A3"/>
    <w:rsid w:val="006A3347"/>
    <w:rsid w:val="006A4A8A"/>
    <w:rsid w:val="006A6FBD"/>
    <w:rsid w:val="006B61F2"/>
    <w:rsid w:val="006B6B16"/>
    <w:rsid w:val="006B7339"/>
    <w:rsid w:val="006B7E1E"/>
    <w:rsid w:val="006C041D"/>
    <w:rsid w:val="006C724D"/>
    <w:rsid w:val="006D05F1"/>
    <w:rsid w:val="006D28A9"/>
    <w:rsid w:val="006D35C7"/>
    <w:rsid w:val="006D6B14"/>
    <w:rsid w:val="006E14ED"/>
    <w:rsid w:val="006E2BCD"/>
    <w:rsid w:val="006E2D68"/>
    <w:rsid w:val="006E66F7"/>
    <w:rsid w:val="006F0752"/>
    <w:rsid w:val="006F22B2"/>
    <w:rsid w:val="006F2802"/>
    <w:rsid w:val="00702D7F"/>
    <w:rsid w:val="00703203"/>
    <w:rsid w:val="00705540"/>
    <w:rsid w:val="00710EA6"/>
    <w:rsid w:val="0071116C"/>
    <w:rsid w:val="00717AFF"/>
    <w:rsid w:val="0072126C"/>
    <w:rsid w:val="00722ADD"/>
    <w:rsid w:val="007248B5"/>
    <w:rsid w:val="00727A6D"/>
    <w:rsid w:val="00731EB1"/>
    <w:rsid w:val="007335ED"/>
    <w:rsid w:val="00733FF6"/>
    <w:rsid w:val="0073615D"/>
    <w:rsid w:val="00736FC3"/>
    <w:rsid w:val="00737085"/>
    <w:rsid w:val="0074428D"/>
    <w:rsid w:val="0074550B"/>
    <w:rsid w:val="00747C20"/>
    <w:rsid w:val="00752400"/>
    <w:rsid w:val="00755FE0"/>
    <w:rsid w:val="00757943"/>
    <w:rsid w:val="00761D01"/>
    <w:rsid w:val="00762AE3"/>
    <w:rsid w:val="00763080"/>
    <w:rsid w:val="00763A01"/>
    <w:rsid w:val="0076449B"/>
    <w:rsid w:val="00766031"/>
    <w:rsid w:val="00771689"/>
    <w:rsid w:val="00771DA5"/>
    <w:rsid w:val="00772A60"/>
    <w:rsid w:val="00775DB4"/>
    <w:rsid w:val="00776558"/>
    <w:rsid w:val="00776B9D"/>
    <w:rsid w:val="007778FB"/>
    <w:rsid w:val="007803B0"/>
    <w:rsid w:val="0078429F"/>
    <w:rsid w:val="00785005"/>
    <w:rsid w:val="00785C6C"/>
    <w:rsid w:val="00786992"/>
    <w:rsid w:val="00786B6D"/>
    <w:rsid w:val="00790BAF"/>
    <w:rsid w:val="007914AF"/>
    <w:rsid w:val="00795867"/>
    <w:rsid w:val="007976CE"/>
    <w:rsid w:val="00797700"/>
    <w:rsid w:val="007A29BF"/>
    <w:rsid w:val="007A3D6B"/>
    <w:rsid w:val="007A7F14"/>
    <w:rsid w:val="007B038D"/>
    <w:rsid w:val="007B0992"/>
    <w:rsid w:val="007B0D69"/>
    <w:rsid w:val="007B3739"/>
    <w:rsid w:val="007B4FFD"/>
    <w:rsid w:val="007B7008"/>
    <w:rsid w:val="007B7847"/>
    <w:rsid w:val="007C071D"/>
    <w:rsid w:val="007C1470"/>
    <w:rsid w:val="007C49E4"/>
    <w:rsid w:val="007C5FA5"/>
    <w:rsid w:val="007D0AC0"/>
    <w:rsid w:val="007D0EDD"/>
    <w:rsid w:val="007D4650"/>
    <w:rsid w:val="007D5115"/>
    <w:rsid w:val="007D54FB"/>
    <w:rsid w:val="007D6E9D"/>
    <w:rsid w:val="007E0AAD"/>
    <w:rsid w:val="007E5EE8"/>
    <w:rsid w:val="007E693B"/>
    <w:rsid w:val="007F11D0"/>
    <w:rsid w:val="007F2224"/>
    <w:rsid w:val="007F4651"/>
    <w:rsid w:val="007F63FE"/>
    <w:rsid w:val="007F6561"/>
    <w:rsid w:val="007F6922"/>
    <w:rsid w:val="007F79F9"/>
    <w:rsid w:val="007F7E49"/>
    <w:rsid w:val="008001FD"/>
    <w:rsid w:val="00800F97"/>
    <w:rsid w:val="00801BE3"/>
    <w:rsid w:val="00802018"/>
    <w:rsid w:val="0080458E"/>
    <w:rsid w:val="008063D6"/>
    <w:rsid w:val="00811A37"/>
    <w:rsid w:val="008120A1"/>
    <w:rsid w:val="00812C9B"/>
    <w:rsid w:val="00813B0A"/>
    <w:rsid w:val="00814674"/>
    <w:rsid w:val="00816436"/>
    <w:rsid w:val="00820274"/>
    <w:rsid w:val="008233F9"/>
    <w:rsid w:val="008245C3"/>
    <w:rsid w:val="008246AB"/>
    <w:rsid w:val="00824B7E"/>
    <w:rsid w:val="008251D6"/>
    <w:rsid w:val="00831789"/>
    <w:rsid w:val="0084018A"/>
    <w:rsid w:val="0084061A"/>
    <w:rsid w:val="008429DD"/>
    <w:rsid w:val="00851234"/>
    <w:rsid w:val="008515AB"/>
    <w:rsid w:val="008539E2"/>
    <w:rsid w:val="00855F15"/>
    <w:rsid w:val="008571CB"/>
    <w:rsid w:val="0085755D"/>
    <w:rsid w:val="00860D47"/>
    <w:rsid w:val="00861CFC"/>
    <w:rsid w:val="00866667"/>
    <w:rsid w:val="008677E3"/>
    <w:rsid w:val="0087131D"/>
    <w:rsid w:val="00871547"/>
    <w:rsid w:val="00874055"/>
    <w:rsid w:val="00875197"/>
    <w:rsid w:val="0087781A"/>
    <w:rsid w:val="008808D5"/>
    <w:rsid w:val="00884349"/>
    <w:rsid w:val="008856A8"/>
    <w:rsid w:val="00886C4D"/>
    <w:rsid w:val="0088753E"/>
    <w:rsid w:val="00890ACC"/>
    <w:rsid w:val="00893BED"/>
    <w:rsid w:val="00894830"/>
    <w:rsid w:val="008A257E"/>
    <w:rsid w:val="008A2E01"/>
    <w:rsid w:val="008A37FB"/>
    <w:rsid w:val="008A55E9"/>
    <w:rsid w:val="008A73AF"/>
    <w:rsid w:val="008B0E7D"/>
    <w:rsid w:val="008B1AE5"/>
    <w:rsid w:val="008C3611"/>
    <w:rsid w:val="008C679A"/>
    <w:rsid w:val="008C67EB"/>
    <w:rsid w:val="008C782F"/>
    <w:rsid w:val="008D0224"/>
    <w:rsid w:val="008D2A3F"/>
    <w:rsid w:val="008D59C3"/>
    <w:rsid w:val="008E0E44"/>
    <w:rsid w:val="008E1205"/>
    <w:rsid w:val="008E1B48"/>
    <w:rsid w:val="008E241E"/>
    <w:rsid w:val="008E2C36"/>
    <w:rsid w:val="008E5716"/>
    <w:rsid w:val="008F278C"/>
    <w:rsid w:val="008F2C4E"/>
    <w:rsid w:val="008F574B"/>
    <w:rsid w:val="008F59BA"/>
    <w:rsid w:val="008F6188"/>
    <w:rsid w:val="00901161"/>
    <w:rsid w:val="00904709"/>
    <w:rsid w:val="009076CB"/>
    <w:rsid w:val="009123FB"/>
    <w:rsid w:val="009165C8"/>
    <w:rsid w:val="0091681B"/>
    <w:rsid w:val="00920C30"/>
    <w:rsid w:val="00920CD0"/>
    <w:rsid w:val="00921169"/>
    <w:rsid w:val="00925160"/>
    <w:rsid w:val="00925760"/>
    <w:rsid w:val="00927335"/>
    <w:rsid w:val="00927F84"/>
    <w:rsid w:val="00930D37"/>
    <w:rsid w:val="009319D4"/>
    <w:rsid w:val="00932A45"/>
    <w:rsid w:val="00935641"/>
    <w:rsid w:val="009366E6"/>
    <w:rsid w:val="00937EF7"/>
    <w:rsid w:val="00940465"/>
    <w:rsid w:val="00943240"/>
    <w:rsid w:val="009432FB"/>
    <w:rsid w:val="00946CA6"/>
    <w:rsid w:val="00951E20"/>
    <w:rsid w:val="00952D81"/>
    <w:rsid w:val="00957B1F"/>
    <w:rsid w:val="00961E2A"/>
    <w:rsid w:val="00961ECF"/>
    <w:rsid w:val="00963B05"/>
    <w:rsid w:val="0096693E"/>
    <w:rsid w:val="00966ED3"/>
    <w:rsid w:val="00970EF0"/>
    <w:rsid w:val="00971060"/>
    <w:rsid w:val="00972F5C"/>
    <w:rsid w:val="009742D6"/>
    <w:rsid w:val="00975F3E"/>
    <w:rsid w:val="00976724"/>
    <w:rsid w:val="009771D7"/>
    <w:rsid w:val="00981FD6"/>
    <w:rsid w:val="009834E2"/>
    <w:rsid w:val="009975FA"/>
    <w:rsid w:val="0099797F"/>
    <w:rsid w:val="009A0B3F"/>
    <w:rsid w:val="009A1FC3"/>
    <w:rsid w:val="009A2B0C"/>
    <w:rsid w:val="009A5394"/>
    <w:rsid w:val="009A7E52"/>
    <w:rsid w:val="009B15C9"/>
    <w:rsid w:val="009B1699"/>
    <w:rsid w:val="009B1BCD"/>
    <w:rsid w:val="009C3149"/>
    <w:rsid w:val="009C3620"/>
    <w:rsid w:val="009D1DA5"/>
    <w:rsid w:val="009D3DAA"/>
    <w:rsid w:val="009D3EAA"/>
    <w:rsid w:val="009D45E3"/>
    <w:rsid w:val="009D5A11"/>
    <w:rsid w:val="009D685A"/>
    <w:rsid w:val="009E28A5"/>
    <w:rsid w:val="009E7E62"/>
    <w:rsid w:val="009F096D"/>
    <w:rsid w:val="009F3F93"/>
    <w:rsid w:val="009F6D33"/>
    <w:rsid w:val="00A0004A"/>
    <w:rsid w:val="00A00DAF"/>
    <w:rsid w:val="00A04749"/>
    <w:rsid w:val="00A05DED"/>
    <w:rsid w:val="00A06192"/>
    <w:rsid w:val="00A076F5"/>
    <w:rsid w:val="00A1159D"/>
    <w:rsid w:val="00A124A7"/>
    <w:rsid w:val="00A172AB"/>
    <w:rsid w:val="00A20128"/>
    <w:rsid w:val="00A2034A"/>
    <w:rsid w:val="00A203DD"/>
    <w:rsid w:val="00A207CB"/>
    <w:rsid w:val="00A22AA4"/>
    <w:rsid w:val="00A23AD4"/>
    <w:rsid w:val="00A30598"/>
    <w:rsid w:val="00A30629"/>
    <w:rsid w:val="00A30F2B"/>
    <w:rsid w:val="00A31E25"/>
    <w:rsid w:val="00A321C5"/>
    <w:rsid w:val="00A33704"/>
    <w:rsid w:val="00A3469A"/>
    <w:rsid w:val="00A3517D"/>
    <w:rsid w:val="00A35B61"/>
    <w:rsid w:val="00A35C23"/>
    <w:rsid w:val="00A35D87"/>
    <w:rsid w:val="00A407F3"/>
    <w:rsid w:val="00A41FC0"/>
    <w:rsid w:val="00A426D7"/>
    <w:rsid w:val="00A456F1"/>
    <w:rsid w:val="00A45CE5"/>
    <w:rsid w:val="00A45D64"/>
    <w:rsid w:val="00A47700"/>
    <w:rsid w:val="00A479BA"/>
    <w:rsid w:val="00A50DCD"/>
    <w:rsid w:val="00A56E5E"/>
    <w:rsid w:val="00A63DBB"/>
    <w:rsid w:val="00A65A75"/>
    <w:rsid w:val="00A66573"/>
    <w:rsid w:val="00A76A3C"/>
    <w:rsid w:val="00A774AC"/>
    <w:rsid w:val="00A83E06"/>
    <w:rsid w:val="00A85066"/>
    <w:rsid w:val="00A87336"/>
    <w:rsid w:val="00A903D7"/>
    <w:rsid w:val="00A90F03"/>
    <w:rsid w:val="00A953F1"/>
    <w:rsid w:val="00A96219"/>
    <w:rsid w:val="00A977BF"/>
    <w:rsid w:val="00AA0A54"/>
    <w:rsid w:val="00AA53D3"/>
    <w:rsid w:val="00AA65A0"/>
    <w:rsid w:val="00AB0A13"/>
    <w:rsid w:val="00AB0E9D"/>
    <w:rsid w:val="00AB1156"/>
    <w:rsid w:val="00AB3281"/>
    <w:rsid w:val="00AB3487"/>
    <w:rsid w:val="00AB3B6E"/>
    <w:rsid w:val="00AB42A4"/>
    <w:rsid w:val="00AB6AC8"/>
    <w:rsid w:val="00AB7369"/>
    <w:rsid w:val="00AB7B17"/>
    <w:rsid w:val="00AB7E2F"/>
    <w:rsid w:val="00AC186E"/>
    <w:rsid w:val="00AC2DA0"/>
    <w:rsid w:val="00AC2F3C"/>
    <w:rsid w:val="00AC3058"/>
    <w:rsid w:val="00AC4348"/>
    <w:rsid w:val="00AC53C5"/>
    <w:rsid w:val="00AC5D14"/>
    <w:rsid w:val="00AC702A"/>
    <w:rsid w:val="00AD08AD"/>
    <w:rsid w:val="00AD1E0F"/>
    <w:rsid w:val="00AD297B"/>
    <w:rsid w:val="00AD2D82"/>
    <w:rsid w:val="00AD42AF"/>
    <w:rsid w:val="00AD55A3"/>
    <w:rsid w:val="00AD6AC4"/>
    <w:rsid w:val="00AE0AF6"/>
    <w:rsid w:val="00AE2DF6"/>
    <w:rsid w:val="00AE2E27"/>
    <w:rsid w:val="00AE568E"/>
    <w:rsid w:val="00AE71C8"/>
    <w:rsid w:val="00AE7EE0"/>
    <w:rsid w:val="00AF0362"/>
    <w:rsid w:val="00AF395E"/>
    <w:rsid w:val="00AF4837"/>
    <w:rsid w:val="00AF5F03"/>
    <w:rsid w:val="00AF6C80"/>
    <w:rsid w:val="00B003A6"/>
    <w:rsid w:val="00B00923"/>
    <w:rsid w:val="00B0126F"/>
    <w:rsid w:val="00B01786"/>
    <w:rsid w:val="00B01B65"/>
    <w:rsid w:val="00B01EA7"/>
    <w:rsid w:val="00B05242"/>
    <w:rsid w:val="00B0561D"/>
    <w:rsid w:val="00B10130"/>
    <w:rsid w:val="00B110F1"/>
    <w:rsid w:val="00B1371A"/>
    <w:rsid w:val="00B168D1"/>
    <w:rsid w:val="00B176C2"/>
    <w:rsid w:val="00B21167"/>
    <w:rsid w:val="00B24561"/>
    <w:rsid w:val="00B24FEE"/>
    <w:rsid w:val="00B25C2F"/>
    <w:rsid w:val="00B30E02"/>
    <w:rsid w:val="00B35820"/>
    <w:rsid w:val="00B359AB"/>
    <w:rsid w:val="00B3637B"/>
    <w:rsid w:val="00B369A9"/>
    <w:rsid w:val="00B37CF0"/>
    <w:rsid w:val="00B40049"/>
    <w:rsid w:val="00B40703"/>
    <w:rsid w:val="00B4120D"/>
    <w:rsid w:val="00B42DA6"/>
    <w:rsid w:val="00B43F06"/>
    <w:rsid w:val="00B4419E"/>
    <w:rsid w:val="00B506C5"/>
    <w:rsid w:val="00B519F0"/>
    <w:rsid w:val="00B545C5"/>
    <w:rsid w:val="00B56A0C"/>
    <w:rsid w:val="00B63D96"/>
    <w:rsid w:val="00B654FC"/>
    <w:rsid w:val="00B67758"/>
    <w:rsid w:val="00B73432"/>
    <w:rsid w:val="00B76724"/>
    <w:rsid w:val="00B779C3"/>
    <w:rsid w:val="00B77B62"/>
    <w:rsid w:val="00B81552"/>
    <w:rsid w:val="00B83373"/>
    <w:rsid w:val="00B83EDC"/>
    <w:rsid w:val="00B91616"/>
    <w:rsid w:val="00B93A9A"/>
    <w:rsid w:val="00B96A2D"/>
    <w:rsid w:val="00BA1316"/>
    <w:rsid w:val="00BA299E"/>
    <w:rsid w:val="00BA7151"/>
    <w:rsid w:val="00BA78B9"/>
    <w:rsid w:val="00BB0B59"/>
    <w:rsid w:val="00BB17C2"/>
    <w:rsid w:val="00BB20D4"/>
    <w:rsid w:val="00BB3D81"/>
    <w:rsid w:val="00BB7EE0"/>
    <w:rsid w:val="00BC4B8B"/>
    <w:rsid w:val="00BC7B3A"/>
    <w:rsid w:val="00BD1F9D"/>
    <w:rsid w:val="00BD21A4"/>
    <w:rsid w:val="00BD3377"/>
    <w:rsid w:val="00BD3FFE"/>
    <w:rsid w:val="00BD47DE"/>
    <w:rsid w:val="00BD5713"/>
    <w:rsid w:val="00BE03FD"/>
    <w:rsid w:val="00BE195E"/>
    <w:rsid w:val="00BE1E09"/>
    <w:rsid w:val="00BE207A"/>
    <w:rsid w:val="00BE211D"/>
    <w:rsid w:val="00BE26A0"/>
    <w:rsid w:val="00BE2C3F"/>
    <w:rsid w:val="00BE510F"/>
    <w:rsid w:val="00BF41FA"/>
    <w:rsid w:val="00BF47D1"/>
    <w:rsid w:val="00BF6A55"/>
    <w:rsid w:val="00BF7A82"/>
    <w:rsid w:val="00C02DFC"/>
    <w:rsid w:val="00C03583"/>
    <w:rsid w:val="00C03BD8"/>
    <w:rsid w:val="00C0403E"/>
    <w:rsid w:val="00C051F1"/>
    <w:rsid w:val="00C05B1B"/>
    <w:rsid w:val="00C05DCB"/>
    <w:rsid w:val="00C06351"/>
    <w:rsid w:val="00C07B49"/>
    <w:rsid w:val="00C07C0F"/>
    <w:rsid w:val="00C07C9F"/>
    <w:rsid w:val="00C10F4A"/>
    <w:rsid w:val="00C135F1"/>
    <w:rsid w:val="00C15020"/>
    <w:rsid w:val="00C17A78"/>
    <w:rsid w:val="00C2025E"/>
    <w:rsid w:val="00C23EFC"/>
    <w:rsid w:val="00C23F84"/>
    <w:rsid w:val="00C2525B"/>
    <w:rsid w:val="00C26255"/>
    <w:rsid w:val="00C30056"/>
    <w:rsid w:val="00C336BC"/>
    <w:rsid w:val="00C359E1"/>
    <w:rsid w:val="00C36068"/>
    <w:rsid w:val="00C436CF"/>
    <w:rsid w:val="00C47A9C"/>
    <w:rsid w:val="00C566DC"/>
    <w:rsid w:val="00C57407"/>
    <w:rsid w:val="00C577B2"/>
    <w:rsid w:val="00C60637"/>
    <w:rsid w:val="00C611A3"/>
    <w:rsid w:val="00C61D19"/>
    <w:rsid w:val="00C65439"/>
    <w:rsid w:val="00C67147"/>
    <w:rsid w:val="00C704B9"/>
    <w:rsid w:val="00C70E25"/>
    <w:rsid w:val="00C71FF2"/>
    <w:rsid w:val="00C7382B"/>
    <w:rsid w:val="00C748F4"/>
    <w:rsid w:val="00C76ABE"/>
    <w:rsid w:val="00C81BA2"/>
    <w:rsid w:val="00C82B0F"/>
    <w:rsid w:val="00C84B4D"/>
    <w:rsid w:val="00C84CE5"/>
    <w:rsid w:val="00C858BE"/>
    <w:rsid w:val="00C87004"/>
    <w:rsid w:val="00C87726"/>
    <w:rsid w:val="00C9046E"/>
    <w:rsid w:val="00C92301"/>
    <w:rsid w:val="00C93C5E"/>
    <w:rsid w:val="00C96DD6"/>
    <w:rsid w:val="00C97526"/>
    <w:rsid w:val="00CA0036"/>
    <w:rsid w:val="00CA0CE5"/>
    <w:rsid w:val="00CA1D61"/>
    <w:rsid w:val="00CA27D9"/>
    <w:rsid w:val="00CA521F"/>
    <w:rsid w:val="00CA6E31"/>
    <w:rsid w:val="00CB01B8"/>
    <w:rsid w:val="00CB4156"/>
    <w:rsid w:val="00CB7941"/>
    <w:rsid w:val="00CC055A"/>
    <w:rsid w:val="00CC2CD0"/>
    <w:rsid w:val="00CC3497"/>
    <w:rsid w:val="00CC4D0D"/>
    <w:rsid w:val="00CC639F"/>
    <w:rsid w:val="00CC7988"/>
    <w:rsid w:val="00CD23AD"/>
    <w:rsid w:val="00CD7867"/>
    <w:rsid w:val="00CE187A"/>
    <w:rsid w:val="00CE3AEF"/>
    <w:rsid w:val="00CE74FC"/>
    <w:rsid w:val="00CF3D04"/>
    <w:rsid w:val="00CF63DE"/>
    <w:rsid w:val="00CF7C7C"/>
    <w:rsid w:val="00D00132"/>
    <w:rsid w:val="00D011F1"/>
    <w:rsid w:val="00D033BA"/>
    <w:rsid w:val="00D03611"/>
    <w:rsid w:val="00D03AC8"/>
    <w:rsid w:val="00D03CE2"/>
    <w:rsid w:val="00D05967"/>
    <w:rsid w:val="00D06E5B"/>
    <w:rsid w:val="00D106CA"/>
    <w:rsid w:val="00D10B76"/>
    <w:rsid w:val="00D13263"/>
    <w:rsid w:val="00D15A4C"/>
    <w:rsid w:val="00D16E24"/>
    <w:rsid w:val="00D20027"/>
    <w:rsid w:val="00D22C97"/>
    <w:rsid w:val="00D254A2"/>
    <w:rsid w:val="00D25F08"/>
    <w:rsid w:val="00D26151"/>
    <w:rsid w:val="00D26ADB"/>
    <w:rsid w:val="00D311C7"/>
    <w:rsid w:val="00D33CAB"/>
    <w:rsid w:val="00D35813"/>
    <w:rsid w:val="00D36EBA"/>
    <w:rsid w:val="00D37D8F"/>
    <w:rsid w:val="00D405FB"/>
    <w:rsid w:val="00D40C85"/>
    <w:rsid w:val="00D40DF4"/>
    <w:rsid w:val="00D46C18"/>
    <w:rsid w:val="00D46DB5"/>
    <w:rsid w:val="00D508EF"/>
    <w:rsid w:val="00D51603"/>
    <w:rsid w:val="00D53842"/>
    <w:rsid w:val="00D5496F"/>
    <w:rsid w:val="00D54CE1"/>
    <w:rsid w:val="00D55D9A"/>
    <w:rsid w:val="00D57466"/>
    <w:rsid w:val="00D57ABC"/>
    <w:rsid w:val="00D617A5"/>
    <w:rsid w:val="00D61B9F"/>
    <w:rsid w:val="00D61D93"/>
    <w:rsid w:val="00D6217B"/>
    <w:rsid w:val="00D63518"/>
    <w:rsid w:val="00D6545C"/>
    <w:rsid w:val="00D66837"/>
    <w:rsid w:val="00D66E0D"/>
    <w:rsid w:val="00D67F2E"/>
    <w:rsid w:val="00D80408"/>
    <w:rsid w:val="00D80DFC"/>
    <w:rsid w:val="00D82864"/>
    <w:rsid w:val="00D82EA1"/>
    <w:rsid w:val="00D85366"/>
    <w:rsid w:val="00D85F66"/>
    <w:rsid w:val="00D8744F"/>
    <w:rsid w:val="00D91FAE"/>
    <w:rsid w:val="00D9241C"/>
    <w:rsid w:val="00D93FC5"/>
    <w:rsid w:val="00DA29BE"/>
    <w:rsid w:val="00DA5871"/>
    <w:rsid w:val="00DA6DDD"/>
    <w:rsid w:val="00DB5A0A"/>
    <w:rsid w:val="00DB5B36"/>
    <w:rsid w:val="00DB69D4"/>
    <w:rsid w:val="00DB79CE"/>
    <w:rsid w:val="00DC0DF6"/>
    <w:rsid w:val="00DC603D"/>
    <w:rsid w:val="00DC607A"/>
    <w:rsid w:val="00DC6318"/>
    <w:rsid w:val="00DC6379"/>
    <w:rsid w:val="00DC6DE6"/>
    <w:rsid w:val="00DD074E"/>
    <w:rsid w:val="00DD1C65"/>
    <w:rsid w:val="00DD27C9"/>
    <w:rsid w:val="00DD3DB7"/>
    <w:rsid w:val="00DD3FAD"/>
    <w:rsid w:val="00DD4047"/>
    <w:rsid w:val="00DD6503"/>
    <w:rsid w:val="00DD68FF"/>
    <w:rsid w:val="00DE0E92"/>
    <w:rsid w:val="00DE20D0"/>
    <w:rsid w:val="00DE255D"/>
    <w:rsid w:val="00DE28B4"/>
    <w:rsid w:val="00DE6604"/>
    <w:rsid w:val="00DE7560"/>
    <w:rsid w:val="00DE78A5"/>
    <w:rsid w:val="00DF0177"/>
    <w:rsid w:val="00DF12BD"/>
    <w:rsid w:val="00DF5F15"/>
    <w:rsid w:val="00DF5FAB"/>
    <w:rsid w:val="00DF631D"/>
    <w:rsid w:val="00DF7952"/>
    <w:rsid w:val="00E0151C"/>
    <w:rsid w:val="00E028B3"/>
    <w:rsid w:val="00E07A3D"/>
    <w:rsid w:val="00E1176D"/>
    <w:rsid w:val="00E132AF"/>
    <w:rsid w:val="00E16896"/>
    <w:rsid w:val="00E17A1F"/>
    <w:rsid w:val="00E20196"/>
    <w:rsid w:val="00E2282A"/>
    <w:rsid w:val="00E22C4E"/>
    <w:rsid w:val="00E26F48"/>
    <w:rsid w:val="00E2774E"/>
    <w:rsid w:val="00E3095E"/>
    <w:rsid w:val="00E30F81"/>
    <w:rsid w:val="00E31BAE"/>
    <w:rsid w:val="00E3274B"/>
    <w:rsid w:val="00E33825"/>
    <w:rsid w:val="00E339FE"/>
    <w:rsid w:val="00E45E90"/>
    <w:rsid w:val="00E46233"/>
    <w:rsid w:val="00E51700"/>
    <w:rsid w:val="00E52689"/>
    <w:rsid w:val="00E53BC7"/>
    <w:rsid w:val="00E55CF9"/>
    <w:rsid w:val="00E569E8"/>
    <w:rsid w:val="00E60311"/>
    <w:rsid w:val="00E61150"/>
    <w:rsid w:val="00E6133A"/>
    <w:rsid w:val="00E648A0"/>
    <w:rsid w:val="00E64ACD"/>
    <w:rsid w:val="00E66227"/>
    <w:rsid w:val="00E66C9F"/>
    <w:rsid w:val="00E71718"/>
    <w:rsid w:val="00E73895"/>
    <w:rsid w:val="00E73FA6"/>
    <w:rsid w:val="00E74761"/>
    <w:rsid w:val="00E752AF"/>
    <w:rsid w:val="00E75433"/>
    <w:rsid w:val="00E80969"/>
    <w:rsid w:val="00E814DF"/>
    <w:rsid w:val="00E914F0"/>
    <w:rsid w:val="00E91F63"/>
    <w:rsid w:val="00E95995"/>
    <w:rsid w:val="00E97496"/>
    <w:rsid w:val="00EA2138"/>
    <w:rsid w:val="00EA3C77"/>
    <w:rsid w:val="00EA5D8A"/>
    <w:rsid w:val="00EA64EF"/>
    <w:rsid w:val="00EA7467"/>
    <w:rsid w:val="00EB3C82"/>
    <w:rsid w:val="00EB6963"/>
    <w:rsid w:val="00EC0B74"/>
    <w:rsid w:val="00EC0CED"/>
    <w:rsid w:val="00EC0D47"/>
    <w:rsid w:val="00EC3DBB"/>
    <w:rsid w:val="00EC4019"/>
    <w:rsid w:val="00EC5E4E"/>
    <w:rsid w:val="00EC6865"/>
    <w:rsid w:val="00EC7FE8"/>
    <w:rsid w:val="00ED160A"/>
    <w:rsid w:val="00ED4D0A"/>
    <w:rsid w:val="00ED5853"/>
    <w:rsid w:val="00ED6135"/>
    <w:rsid w:val="00ED6C78"/>
    <w:rsid w:val="00EE038D"/>
    <w:rsid w:val="00EE31B6"/>
    <w:rsid w:val="00EE537E"/>
    <w:rsid w:val="00EF3613"/>
    <w:rsid w:val="00EF5840"/>
    <w:rsid w:val="00EF7261"/>
    <w:rsid w:val="00F003E6"/>
    <w:rsid w:val="00F02785"/>
    <w:rsid w:val="00F03807"/>
    <w:rsid w:val="00F03C57"/>
    <w:rsid w:val="00F0612D"/>
    <w:rsid w:val="00F0644D"/>
    <w:rsid w:val="00F07F92"/>
    <w:rsid w:val="00F109EC"/>
    <w:rsid w:val="00F13845"/>
    <w:rsid w:val="00F1651E"/>
    <w:rsid w:val="00F16B61"/>
    <w:rsid w:val="00F227A6"/>
    <w:rsid w:val="00F24C80"/>
    <w:rsid w:val="00F25829"/>
    <w:rsid w:val="00F258BB"/>
    <w:rsid w:val="00F30D99"/>
    <w:rsid w:val="00F3100D"/>
    <w:rsid w:val="00F33AD1"/>
    <w:rsid w:val="00F347C9"/>
    <w:rsid w:val="00F4059E"/>
    <w:rsid w:val="00F419FA"/>
    <w:rsid w:val="00F41C00"/>
    <w:rsid w:val="00F42811"/>
    <w:rsid w:val="00F43ED1"/>
    <w:rsid w:val="00F442B0"/>
    <w:rsid w:val="00F45441"/>
    <w:rsid w:val="00F46A0A"/>
    <w:rsid w:val="00F51371"/>
    <w:rsid w:val="00F51FD7"/>
    <w:rsid w:val="00F524F4"/>
    <w:rsid w:val="00F52D43"/>
    <w:rsid w:val="00F54A99"/>
    <w:rsid w:val="00F54F36"/>
    <w:rsid w:val="00F56C83"/>
    <w:rsid w:val="00F60E2B"/>
    <w:rsid w:val="00F636EF"/>
    <w:rsid w:val="00F65556"/>
    <w:rsid w:val="00F66DFC"/>
    <w:rsid w:val="00F70420"/>
    <w:rsid w:val="00F76CA4"/>
    <w:rsid w:val="00F801FB"/>
    <w:rsid w:val="00F80B8D"/>
    <w:rsid w:val="00F83DD4"/>
    <w:rsid w:val="00F8481D"/>
    <w:rsid w:val="00F87566"/>
    <w:rsid w:val="00F91B6F"/>
    <w:rsid w:val="00F94BDE"/>
    <w:rsid w:val="00F958E2"/>
    <w:rsid w:val="00F96DB2"/>
    <w:rsid w:val="00F97576"/>
    <w:rsid w:val="00FA053B"/>
    <w:rsid w:val="00FA09E4"/>
    <w:rsid w:val="00FA4107"/>
    <w:rsid w:val="00FA5393"/>
    <w:rsid w:val="00FA7924"/>
    <w:rsid w:val="00FA79D1"/>
    <w:rsid w:val="00FB04B3"/>
    <w:rsid w:val="00FB12FC"/>
    <w:rsid w:val="00FB1FD7"/>
    <w:rsid w:val="00FB2905"/>
    <w:rsid w:val="00FB40EB"/>
    <w:rsid w:val="00FB45D9"/>
    <w:rsid w:val="00FB4FD1"/>
    <w:rsid w:val="00FB5ACF"/>
    <w:rsid w:val="00FB7340"/>
    <w:rsid w:val="00FB7681"/>
    <w:rsid w:val="00FC0267"/>
    <w:rsid w:val="00FC4285"/>
    <w:rsid w:val="00FC4AA5"/>
    <w:rsid w:val="00FC59E9"/>
    <w:rsid w:val="00FC6016"/>
    <w:rsid w:val="00FC672A"/>
    <w:rsid w:val="00FC72DA"/>
    <w:rsid w:val="00FC746B"/>
    <w:rsid w:val="00FD251B"/>
    <w:rsid w:val="00FD3188"/>
    <w:rsid w:val="00FD5BD6"/>
    <w:rsid w:val="00FD6EA4"/>
    <w:rsid w:val="00FE10F9"/>
    <w:rsid w:val="00FE2BBA"/>
    <w:rsid w:val="00FE320B"/>
    <w:rsid w:val="00FE5857"/>
    <w:rsid w:val="00FE7271"/>
    <w:rsid w:val="00FF0345"/>
    <w:rsid w:val="00FF0E9C"/>
    <w:rsid w:val="00FF1E8A"/>
    <w:rsid w:val="00FF300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AF3B79"/>
  <w15:docId w15:val="{3E59D744-9108-472A-8B02-EBC3310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ajorHAnsi"/>
        <w:color w:val="222222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16" w:qFormat="1"/>
    <w:lsdException w:name="heading 2" w:semiHidden="1" w:uiPriority="17" w:qFormat="1"/>
    <w:lsdException w:name="heading 3" w:semiHidden="1" w:uiPriority="18" w:qFormat="1"/>
    <w:lsdException w:name="heading 4" w:semiHidden="1" w:uiPriority="19" w:qFormat="1"/>
    <w:lsdException w:name="heading 5" w:semiHidden="1"/>
    <w:lsdException w:name="heading 6" w:semiHidden="1" w:uiPriority="20" w:qFormat="1"/>
    <w:lsdException w:name="heading 7" w:semiHidden="1" w:uiPriority="21"/>
    <w:lsdException w:name="heading 8" w:semiHidden="1" w:uiPriority="22"/>
    <w:lsdException w:name="heading 9" w:semiHidden="1" w:uiPriority="23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34" w:qFormat="1"/>
    <w:lsdException w:name="annotation text" w:semiHidden="1"/>
    <w:lsdException w:name="header" w:semiHidden="1" w:uiPriority="40"/>
    <w:lsdException w:name="footer" w:semiHidden="1" w:uiPriority="41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3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35" w:qFormat="1"/>
    <w:lsdException w:name="endnote text" w:semiHidden="1" w:uiPriority="36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3" w:qFormat="1"/>
    <w:lsdException w:name="List Number 3" w:semiHidden="1" w:uiPriority="4" w:qFormat="1"/>
    <w:lsdException w:name="List Number 4" w:semiHidden="1" w:uiPriority="5" w:qFormat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1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8"/>
    <w:semiHidden/>
    <w:rsid w:val="00F258BB"/>
  </w:style>
  <w:style w:type="paragraph" w:styleId="Heading1">
    <w:name w:val="heading 1"/>
    <w:next w:val="Normal"/>
    <w:link w:val="Heading1Char"/>
    <w:uiPriority w:val="19"/>
    <w:semiHidden/>
    <w:qFormat/>
    <w:rsid w:val="003438F2"/>
    <w:pPr>
      <w:keepNext/>
      <w:keepLines/>
      <w:numPr>
        <w:numId w:val="14"/>
      </w:numPr>
      <w:suppressAutoHyphens/>
      <w:spacing w:before="480" w:after="240"/>
      <w:outlineLvl w:val="0"/>
    </w:pPr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paragraph" w:styleId="Heading2">
    <w:name w:val="heading 2"/>
    <w:next w:val="Normal"/>
    <w:link w:val="Heading2Char"/>
    <w:uiPriority w:val="20"/>
    <w:semiHidden/>
    <w:qFormat/>
    <w:rsid w:val="00087D1C"/>
    <w:pPr>
      <w:keepNext/>
      <w:keepLines/>
      <w:numPr>
        <w:ilvl w:val="1"/>
        <w:numId w:val="14"/>
      </w:numPr>
      <w:suppressAutoHyphens/>
      <w:spacing w:before="360"/>
      <w:outlineLvl w:val="1"/>
    </w:pPr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paragraph" w:styleId="Heading3">
    <w:name w:val="heading 3"/>
    <w:next w:val="Normal"/>
    <w:link w:val="Heading3Char"/>
    <w:uiPriority w:val="21"/>
    <w:semiHidden/>
    <w:qFormat/>
    <w:rsid w:val="00736FC3"/>
    <w:pPr>
      <w:keepNext/>
      <w:keepLines/>
      <w:numPr>
        <w:ilvl w:val="2"/>
        <w:numId w:val="14"/>
      </w:numPr>
      <w:suppressAutoHyphens/>
      <w:spacing w:before="24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next w:val="Normal"/>
    <w:link w:val="Heading4Char"/>
    <w:uiPriority w:val="22"/>
    <w:semiHidden/>
    <w:qFormat/>
    <w:rsid w:val="00736FC3"/>
    <w:pPr>
      <w:keepNext/>
      <w:keepLines/>
      <w:numPr>
        <w:ilvl w:val="3"/>
        <w:numId w:val="14"/>
      </w:numPr>
      <w:suppressAutoHyphens/>
      <w:spacing w:before="24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next w:val="Normal"/>
    <w:link w:val="Heading5Char"/>
    <w:uiPriority w:val="99"/>
    <w:semiHidden/>
    <w:rsid w:val="00EA2138"/>
    <w:pPr>
      <w:keepNext/>
      <w:keepLines/>
      <w:numPr>
        <w:ilvl w:val="4"/>
        <w:numId w:val="14"/>
      </w:numPr>
      <w:suppressAutoHyphens/>
      <w:spacing w:before="240"/>
      <w:outlineLvl w:val="4"/>
    </w:pPr>
    <w:rPr>
      <w:rFonts w:asciiTheme="majorHAnsi" w:eastAsiaTheme="majorEastAsia" w:hAnsiTheme="majorHAnsi"/>
      <w:i/>
      <w:noProof/>
    </w:rPr>
  </w:style>
  <w:style w:type="paragraph" w:styleId="Heading6">
    <w:name w:val="heading 6"/>
    <w:aliases w:val="Annex title"/>
    <w:next w:val="Normal"/>
    <w:link w:val="Heading6Char"/>
    <w:uiPriority w:val="23"/>
    <w:semiHidden/>
    <w:qFormat/>
    <w:rsid w:val="009432FB"/>
    <w:pPr>
      <w:keepNext/>
      <w:keepLines/>
      <w:pageBreakBefore/>
      <w:numPr>
        <w:ilvl w:val="5"/>
        <w:numId w:val="14"/>
      </w:numPr>
      <w:suppressAutoHyphens/>
      <w:spacing w:before="480" w:after="480"/>
      <w:jc w:val="center"/>
      <w:outlineLvl w:val="5"/>
    </w:pPr>
    <w:rPr>
      <w:rFonts w:asciiTheme="majorHAnsi" w:eastAsiaTheme="majorEastAsia" w:hAnsiTheme="majorHAnsi"/>
      <w:b/>
      <w:iCs/>
      <w:color w:val="1E7FB8" w:themeColor="accent1"/>
      <w:sz w:val="30"/>
    </w:rPr>
  </w:style>
  <w:style w:type="paragraph" w:styleId="Heading7">
    <w:name w:val="heading 7"/>
    <w:next w:val="Normal"/>
    <w:link w:val="Heading7Char"/>
    <w:uiPriority w:val="99"/>
    <w:semiHidden/>
    <w:rsid w:val="0039004F"/>
    <w:pPr>
      <w:keepNext/>
      <w:keepLines/>
      <w:numPr>
        <w:ilvl w:val="6"/>
        <w:numId w:val="14"/>
      </w:numPr>
      <w:suppressAutoHyphens/>
      <w:spacing w:before="360"/>
      <w:outlineLvl w:val="6"/>
    </w:pPr>
    <w:rPr>
      <w:rFonts w:asciiTheme="majorHAnsi" w:eastAsiaTheme="majorEastAsia" w:hAnsiTheme="majorHAnsi"/>
      <w:b/>
      <w:iCs/>
      <w:sz w:val="20"/>
    </w:rPr>
  </w:style>
  <w:style w:type="paragraph" w:styleId="Heading8">
    <w:name w:val="heading 8"/>
    <w:next w:val="Normal"/>
    <w:link w:val="Heading8Char"/>
    <w:uiPriority w:val="99"/>
    <w:semiHidden/>
    <w:rsid w:val="0039004F"/>
    <w:pPr>
      <w:keepNext/>
      <w:keepLines/>
      <w:numPr>
        <w:ilvl w:val="7"/>
        <w:numId w:val="14"/>
      </w:numPr>
      <w:suppressAutoHyphens/>
      <w:spacing w:before="240"/>
      <w:outlineLvl w:val="7"/>
    </w:pPr>
    <w:rPr>
      <w:rFonts w:asciiTheme="majorHAnsi" w:eastAsiaTheme="majorEastAsia" w:hAnsiTheme="majorHAnsi"/>
      <w:b/>
      <w:i/>
      <w:sz w:val="18"/>
      <w:szCs w:val="20"/>
    </w:rPr>
  </w:style>
  <w:style w:type="paragraph" w:styleId="Heading9">
    <w:name w:val="heading 9"/>
    <w:next w:val="Normal"/>
    <w:link w:val="Heading9Char"/>
    <w:uiPriority w:val="99"/>
    <w:semiHidden/>
    <w:rsid w:val="0039004F"/>
    <w:pPr>
      <w:keepNext/>
      <w:keepLines/>
      <w:numPr>
        <w:ilvl w:val="8"/>
        <w:numId w:val="14"/>
      </w:numPr>
      <w:suppressAutoHyphens/>
      <w:spacing w:before="240"/>
      <w:outlineLvl w:val="8"/>
    </w:pPr>
    <w:rPr>
      <w:rFonts w:asciiTheme="majorHAnsi" w:eastAsiaTheme="majorEastAsia" w:hAnsiTheme="majorHAnsi"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semiHidden/>
    <w:rsid w:val="00F258BB"/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semiHidden/>
    <w:rsid w:val="00F258BB"/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semiHidden/>
    <w:rsid w:val="00F258BB"/>
    <w:rPr>
      <w:rFonts w:asciiTheme="majorHAnsi" w:eastAsiaTheme="majorEastAsia" w:hAnsi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semiHidden/>
    <w:rsid w:val="00F258BB"/>
    <w:rPr>
      <w:rFonts w:asciiTheme="majorHAnsi" w:eastAsiaTheme="majorEastAsia" w:hAnsiTheme="majorHAns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FCA"/>
    <w:rPr>
      <w:rFonts w:asciiTheme="majorHAnsi" w:eastAsiaTheme="majorEastAsia" w:hAnsiTheme="majorHAnsi"/>
      <w:i/>
      <w:noProof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23"/>
    <w:semiHidden/>
    <w:rsid w:val="00F258BB"/>
    <w:rPr>
      <w:rFonts w:asciiTheme="majorHAnsi" w:eastAsiaTheme="majorEastAsia" w:hAnsiTheme="majorHAnsi"/>
      <w:b/>
      <w:iCs/>
      <w:color w:val="1E7FB8" w:themeColor="accent1"/>
      <w:sz w:val="3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FCA"/>
    <w:rPr>
      <w:rFonts w:asciiTheme="majorHAnsi" w:eastAsiaTheme="majorEastAsia" w:hAnsiTheme="majorHAnsi"/>
      <w:b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FCA"/>
    <w:rPr>
      <w:rFonts w:asciiTheme="majorHAnsi" w:eastAsiaTheme="majorEastAsia" w:hAnsiTheme="majorHAnsi"/>
      <w:b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FCA"/>
    <w:rPr>
      <w:rFonts w:asciiTheme="majorHAnsi" w:eastAsiaTheme="majorEastAsia" w:hAnsiTheme="majorHAnsi"/>
      <w:iCs/>
      <w:sz w:val="16"/>
      <w:szCs w:val="20"/>
    </w:rPr>
  </w:style>
  <w:style w:type="paragraph" w:styleId="BalloonText">
    <w:name w:val="Balloon Text"/>
    <w:link w:val="BalloonTextChar"/>
    <w:uiPriority w:val="99"/>
    <w:semiHidden/>
    <w:rsid w:val="0066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81F7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sz w:val="22"/>
      </w:rPr>
    </w:tblStylePr>
  </w:style>
  <w:style w:type="paragraph" w:customStyle="1" w:styleId="CVHeadLabel">
    <w:name w:val="CV Head Label"/>
    <w:uiPriority w:val="81"/>
    <w:rsid w:val="00686B84"/>
    <w:rPr>
      <w:rFonts w:asciiTheme="majorHAnsi" w:hAnsiTheme="majorHAnsi"/>
      <w:b/>
      <w:sz w:val="20"/>
    </w:rPr>
  </w:style>
  <w:style w:type="paragraph" w:styleId="Header">
    <w:name w:val="header"/>
    <w:basedOn w:val="Normal"/>
    <w:link w:val="HeaderChar"/>
    <w:uiPriority w:val="42"/>
    <w:semiHidden/>
    <w:rsid w:val="00691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2"/>
    <w:semiHidden/>
    <w:rsid w:val="00D03611"/>
  </w:style>
  <w:style w:type="paragraph" w:styleId="Footer">
    <w:name w:val="footer"/>
    <w:basedOn w:val="Normal"/>
    <w:link w:val="FooterChar"/>
    <w:uiPriority w:val="43"/>
    <w:semiHidden/>
    <w:rsid w:val="000F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43"/>
    <w:semiHidden/>
    <w:rsid w:val="00D03611"/>
  </w:style>
  <w:style w:type="paragraph" w:customStyle="1" w:styleId="Table">
    <w:name w:val="Table"/>
    <w:basedOn w:val="Normal"/>
    <w:uiPriority w:val="38"/>
    <w:semiHidden/>
    <w:qFormat/>
    <w:rsid w:val="003C255E"/>
    <w:pPr>
      <w:tabs>
        <w:tab w:val="left" w:pos="567"/>
      </w:tabs>
    </w:pPr>
  </w:style>
  <w:style w:type="paragraph" w:customStyle="1" w:styleId="CVTitle">
    <w:name w:val="CV Title"/>
    <w:next w:val="CVSubtitle"/>
    <w:uiPriority w:val="79"/>
    <w:rsid w:val="00C23EFC"/>
    <w:pPr>
      <w:spacing w:before="240" w:after="360"/>
      <w:jc w:val="center"/>
    </w:pPr>
    <w:rPr>
      <w:rFonts w:asciiTheme="majorHAnsi" w:eastAsiaTheme="majorEastAsia" w:hAnsiTheme="majorHAnsi" w:cs="Arial"/>
      <w:b/>
      <w:bCs/>
      <w:sz w:val="26"/>
      <w:szCs w:val="28"/>
    </w:rPr>
  </w:style>
  <w:style w:type="paragraph" w:customStyle="1" w:styleId="CVSubtitle">
    <w:name w:val="CV Subtitle"/>
    <w:basedOn w:val="CVTitle"/>
    <w:next w:val="Normal"/>
    <w:uiPriority w:val="80"/>
    <w:rsid w:val="00235EEF"/>
    <w:pPr>
      <w:spacing w:before="0" w:after="480"/>
    </w:pPr>
    <w:rPr>
      <w:color w:val="1E7FB8" w:themeColor="accent1"/>
    </w:rPr>
  </w:style>
  <w:style w:type="paragraph" w:customStyle="1" w:styleId="CVCategory">
    <w:name w:val="CV Category"/>
    <w:uiPriority w:val="85"/>
    <w:rsid w:val="003D64CB"/>
    <w:pPr>
      <w:spacing w:before="120" w:after="120"/>
    </w:pPr>
    <w:rPr>
      <w:rFonts w:asciiTheme="majorHAnsi" w:hAnsiTheme="majorHAnsi"/>
      <w:sz w:val="20"/>
    </w:rPr>
  </w:style>
  <w:style w:type="character" w:styleId="Strong">
    <w:name w:val="Strong"/>
    <w:basedOn w:val="DefaultParagraphFont"/>
    <w:uiPriority w:val="99"/>
    <w:semiHidden/>
    <w:rsid w:val="00C93C5E"/>
    <w:rPr>
      <w:b/>
      <w:bCs/>
      <w:lang w:val="en-US"/>
    </w:rPr>
  </w:style>
  <w:style w:type="paragraph" w:styleId="Index1">
    <w:name w:val="index 1"/>
    <w:next w:val="Normal"/>
    <w:uiPriority w:val="99"/>
    <w:semiHidden/>
    <w:rsid w:val="00FF0E9C"/>
    <w:pPr>
      <w:ind w:left="240" w:hanging="240"/>
    </w:pPr>
  </w:style>
  <w:style w:type="paragraph" w:customStyle="1" w:styleId="CVHeadLabelState">
    <w:name w:val="CV Head Label State"/>
    <w:basedOn w:val="CVHeadLabel"/>
    <w:uiPriority w:val="82"/>
    <w:rsid w:val="00686B84"/>
    <w:rPr>
      <w:sz w:val="22"/>
    </w:rPr>
  </w:style>
  <w:style w:type="paragraph" w:styleId="TOC4">
    <w:name w:val="toc 4"/>
    <w:next w:val="Normal"/>
    <w:uiPriority w:val="99"/>
    <w:semiHidden/>
    <w:rsid w:val="00644015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IndexHeading">
    <w:name w:val="index heading"/>
    <w:next w:val="Index1"/>
    <w:uiPriority w:val="99"/>
    <w:semiHidden/>
    <w:rsid w:val="00FF0E9C"/>
    <w:pPr>
      <w:spacing w:before="360" w:after="120"/>
      <w:jc w:val="center"/>
    </w:pPr>
    <w:rPr>
      <w:rFonts w:ascii="Arial" w:eastAsiaTheme="majorEastAsia" w:hAnsi="Arial" w:cstheme="majorBidi"/>
      <w:b/>
      <w:bCs/>
    </w:rPr>
  </w:style>
  <w:style w:type="paragraph" w:customStyle="1" w:styleId="CVHeadField">
    <w:name w:val="CV Head Field"/>
    <w:basedOn w:val="Normal"/>
    <w:uiPriority w:val="83"/>
    <w:rsid w:val="00686B84"/>
    <w:rPr>
      <w:rFonts w:asciiTheme="majorHAnsi" w:hAnsiTheme="majorHAnsi"/>
      <w:sz w:val="20"/>
    </w:rPr>
  </w:style>
  <w:style w:type="paragraph" w:styleId="BodyText">
    <w:name w:val="Body Text"/>
    <w:basedOn w:val="Normal"/>
    <w:link w:val="BodyTextChar"/>
    <w:uiPriority w:val="14"/>
    <w:semiHidden/>
    <w:qFormat/>
    <w:rsid w:val="008A7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4"/>
    <w:semiHidden/>
    <w:rsid w:val="008A73AF"/>
  </w:style>
  <w:style w:type="paragraph" w:customStyle="1" w:styleId="CVHeadFieldState">
    <w:name w:val="CV Head Field State"/>
    <w:basedOn w:val="CVHeadField"/>
    <w:uiPriority w:val="84"/>
    <w:rsid w:val="005F14CE"/>
    <w:rPr>
      <w:caps/>
      <w:sz w:val="22"/>
    </w:rPr>
  </w:style>
  <w:style w:type="paragraph" w:customStyle="1" w:styleId="CVLabelLeft">
    <w:name w:val="CV Label Left"/>
    <w:uiPriority w:val="88"/>
    <w:rsid w:val="00320593"/>
    <w:rPr>
      <w:rFonts w:asciiTheme="majorHAnsi" w:hAnsiTheme="majorHAnsi"/>
      <w:b/>
      <w:sz w:val="20"/>
    </w:rPr>
  </w:style>
  <w:style w:type="paragraph" w:customStyle="1" w:styleId="CVLabelCenter">
    <w:name w:val="CV Label Center"/>
    <w:basedOn w:val="CVLabelLeft"/>
    <w:uiPriority w:val="89"/>
    <w:rsid w:val="008539E2"/>
    <w:pPr>
      <w:jc w:val="center"/>
    </w:pPr>
  </w:style>
  <w:style w:type="paragraph" w:customStyle="1" w:styleId="CVFieldLeft">
    <w:name w:val="CV Field Left"/>
    <w:uiPriority w:val="90"/>
    <w:rsid w:val="00FC0267"/>
  </w:style>
  <w:style w:type="paragraph" w:styleId="TOC5">
    <w:name w:val="toc 5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customStyle="1" w:styleId="CVFieldCenter">
    <w:name w:val="CV Field Center"/>
    <w:basedOn w:val="CVFieldLeft"/>
    <w:uiPriority w:val="91"/>
    <w:rsid w:val="00692D6F"/>
    <w:pPr>
      <w:jc w:val="center"/>
    </w:pPr>
  </w:style>
  <w:style w:type="paragraph" w:styleId="TOC7">
    <w:name w:val="toc 7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8">
    <w:name w:val="toc 8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9">
    <w:name w:val="toc 9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A73AF"/>
    <w:pPr>
      <w:keepNext/>
      <w:keepLines/>
      <w:numPr>
        <w:ilvl w:val="1"/>
      </w:numPr>
      <w:suppressAutoHyphens/>
      <w:spacing w:after="360"/>
      <w:jc w:val="center"/>
    </w:pPr>
    <w:rPr>
      <w:rFonts w:asciiTheme="majorHAnsi" w:eastAsiaTheme="majorEastAsia" w:hAnsiTheme="majorHAnsi"/>
      <w:b/>
      <w:bCs/>
      <w:iCs/>
      <w:color w:val="1E7FB8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4019"/>
    <w:rPr>
      <w:rFonts w:ascii="Arial" w:eastAsiaTheme="majorEastAsia" w:hAnsi="Arial" w:cs="Arial"/>
      <w:b/>
      <w:bCs/>
      <w:iCs/>
      <w:lang w:val="en-US"/>
    </w:rPr>
  </w:style>
  <w:style w:type="paragraph" w:styleId="ListParagraph">
    <w:name w:val="List Paragraph"/>
    <w:uiPriority w:val="99"/>
    <w:semiHidden/>
    <w:rsid w:val="004C6115"/>
    <w:pPr>
      <w:ind w:left="720"/>
      <w:contextualSpacing/>
    </w:pPr>
    <w:rPr>
      <w:rFonts w:eastAsia="Times New Roman" w:cs="Times New Roman"/>
    </w:rPr>
  </w:style>
  <w:style w:type="paragraph" w:customStyle="1" w:styleId="CVFieldRight">
    <w:name w:val="CV Field Right"/>
    <w:basedOn w:val="CVFieldLeft"/>
    <w:uiPriority w:val="92"/>
    <w:rsid w:val="00692D6F"/>
    <w:pPr>
      <w:jc w:val="right"/>
    </w:pPr>
  </w:style>
  <w:style w:type="table" w:styleId="GridTable1Light">
    <w:name w:val="Grid Table 1 Light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8CEEE" w:themeColor="accent1" w:themeTint="66"/>
        <w:left w:val="single" w:sz="4" w:space="0" w:color="98CEEE" w:themeColor="accent1" w:themeTint="66"/>
        <w:bottom w:val="single" w:sz="4" w:space="0" w:color="98CEEE" w:themeColor="accent1" w:themeTint="66"/>
        <w:right w:val="single" w:sz="4" w:space="0" w:color="98CEEE" w:themeColor="accent1" w:themeTint="66"/>
        <w:insideH w:val="single" w:sz="4" w:space="0" w:color="98CEEE" w:themeColor="accent1" w:themeTint="66"/>
        <w:insideV w:val="single" w:sz="4" w:space="0" w:color="98CE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BFDEF4" w:themeColor="accent2" w:themeTint="66"/>
        <w:left w:val="single" w:sz="4" w:space="0" w:color="BFDEF4" w:themeColor="accent2" w:themeTint="66"/>
        <w:bottom w:val="single" w:sz="4" w:space="0" w:color="BFDEF4" w:themeColor="accent2" w:themeTint="66"/>
        <w:right w:val="single" w:sz="4" w:space="0" w:color="BFDEF4" w:themeColor="accent2" w:themeTint="66"/>
        <w:insideH w:val="single" w:sz="4" w:space="0" w:color="BFDEF4" w:themeColor="accent2" w:themeTint="66"/>
        <w:insideV w:val="single" w:sz="4" w:space="0" w:color="BFDE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CategoryYear">
    <w:name w:val="CV Category Year"/>
    <w:basedOn w:val="CVCategory"/>
    <w:uiPriority w:val="86"/>
    <w:rsid w:val="00B56A0C"/>
    <w:pPr>
      <w:jc w:val="right"/>
    </w:pPr>
    <w:rPr>
      <w:b/>
    </w:rPr>
  </w:style>
  <w:style w:type="paragraph" w:customStyle="1" w:styleId="CVCategoryMain">
    <w:name w:val="CV Category Main"/>
    <w:basedOn w:val="CVCategory"/>
    <w:uiPriority w:val="87"/>
    <w:rsid w:val="00132F4F"/>
    <w:rPr>
      <w:b/>
      <w:sz w:val="22"/>
    </w:rPr>
  </w:style>
  <w:style w:type="numbering" w:styleId="111111">
    <w:name w:val="Outline List 2"/>
    <w:basedOn w:val="NoList"/>
    <w:uiPriority w:val="99"/>
    <w:semiHidden/>
    <w:rsid w:val="002C4D30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2C4D30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rsid w:val="00023E41"/>
    <w:pPr>
      <w:numPr>
        <w:numId w:val="12"/>
      </w:numPr>
    </w:pPr>
  </w:style>
  <w:style w:type="paragraph" w:styleId="Bibliography">
    <w:name w:val="Bibliography"/>
    <w:next w:val="Normal"/>
    <w:uiPriority w:val="99"/>
    <w:semiHidden/>
    <w:rsid w:val="00174C27"/>
  </w:style>
  <w:style w:type="paragraph" w:styleId="BlockText">
    <w:name w:val="Block Text"/>
    <w:uiPriority w:val="99"/>
    <w:semiHidden/>
    <w:rsid w:val="00174C27"/>
    <w:pPr>
      <w:pBdr>
        <w:top w:val="single" w:sz="2" w:space="10" w:color="1E7FB8" w:themeColor="accent1"/>
        <w:left w:val="single" w:sz="2" w:space="10" w:color="1E7FB8" w:themeColor="accent1"/>
        <w:bottom w:val="single" w:sz="2" w:space="10" w:color="1E7FB8" w:themeColor="accent1"/>
        <w:right w:val="single" w:sz="2" w:space="10" w:color="1E7FB8" w:themeColor="accent1"/>
      </w:pBdr>
      <w:ind w:left="1152" w:right="1152"/>
    </w:pPr>
    <w:rPr>
      <w:rFonts w:asciiTheme="minorHAnsi" w:hAnsiTheme="minorHAnsi"/>
      <w:i/>
      <w:iCs/>
    </w:rPr>
  </w:style>
  <w:style w:type="paragraph" w:styleId="BodyText2">
    <w:name w:val="Body Text 2"/>
    <w:link w:val="BodyText2Char"/>
    <w:uiPriority w:val="99"/>
    <w:semiHidden/>
    <w:rsid w:val="00174C27"/>
    <w:pPr>
      <w:spacing w:before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C27"/>
  </w:style>
  <w:style w:type="paragraph" w:styleId="BodyText3">
    <w:name w:val="Body Text 3"/>
    <w:link w:val="BodyText3Char"/>
    <w:uiPriority w:val="99"/>
    <w:semiHidden/>
    <w:rsid w:val="00174C27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C2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C255E"/>
    <w:pPr>
      <w:tabs>
        <w:tab w:val="left" w:pos="567"/>
      </w:tabs>
      <w:spacing w:before="24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C255E"/>
    <w:rPr>
      <w:color w:val="222222" w:themeColor="text1"/>
      <w:lang w:val="en-US"/>
    </w:rPr>
  </w:style>
  <w:style w:type="paragraph" w:styleId="BodyTextIndent">
    <w:name w:val="Body Text Indent"/>
    <w:link w:val="BodyTextIndentChar"/>
    <w:uiPriority w:val="99"/>
    <w:semiHidden/>
    <w:rsid w:val="00174C27"/>
    <w:pPr>
      <w:spacing w:before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C27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4C2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C27"/>
    <w:rPr>
      <w:lang w:val="en-US"/>
    </w:rPr>
  </w:style>
  <w:style w:type="paragraph" w:styleId="BodyTextIndent2">
    <w:name w:val="Body Text Indent 2"/>
    <w:link w:val="BodyTextIndent2Char"/>
    <w:uiPriority w:val="99"/>
    <w:semiHidden/>
    <w:rsid w:val="00174C27"/>
    <w:pPr>
      <w:spacing w:before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C27"/>
  </w:style>
  <w:style w:type="paragraph" w:styleId="BodyTextIndent3">
    <w:name w:val="Body Text Indent 3"/>
    <w:link w:val="BodyTextIndent3Char"/>
    <w:uiPriority w:val="99"/>
    <w:semiHidden/>
    <w:rsid w:val="00174C27"/>
    <w:pPr>
      <w:spacing w:before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C27"/>
    <w:rPr>
      <w:szCs w:val="16"/>
    </w:rPr>
  </w:style>
  <w:style w:type="character" w:styleId="BookTitle">
    <w:name w:val="Book Title"/>
    <w:basedOn w:val="DefaultParagraphFont"/>
    <w:uiPriority w:val="99"/>
    <w:semiHidden/>
    <w:rsid w:val="00174C27"/>
    <w:rPr>
      <w:b/>
      <w:bCs/>
      <w:smallCaps/>
      <w:spacing w:val="5"/>
      <w:lang w:val="en-US"/>
    </w:rPr>
  </w:style>
  <w:style w:type="paragraph" w:styleId="Closing">
    <w:name w:val="Closing"/>
    <w:link w:val="ClosingChar"/>
    <w:uiPriority w:val="99"/>
    <w:semiHidden/>
    <w:rsid w:val="00174C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C2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</w:rPr>
      <w:tblPr/>
      <w:tcPr>
        <w:shd w:val="clear" w:color="auto" w:fill="98CE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8CE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</w:rPr>
      <w:tblPr/>
      <w:tcPr>
        <w:shd w:val="clear" w:color="auto" w:fill="BFDEF4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BFDE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</w:rPr>
      <w:tblPr/>
      <w:tcPr>
        <w:shd w:val="clear" w:color="auto" w:fill="EDBFAC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DBF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</w:rPr>
      <w:tblPr/>
      <w:tcPr>
        <w:shd w:val="clear" w:color="auto" w:fill="F5D8A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5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</w:rPr>
      <w:tblPr/>
      <w:tcPr>
        <w:shd w:val="clear" w:color="auto" w:fill="8AEFD0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E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</w:rPr>
      <w:tblPr/>
      <w:tcPr>
        <w:shd w:val="clear" w:color="auto" w:fill="F9F5B9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9F5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5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AE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218" w:themeFill="accent4" w:themeFillShade="CC"/>
      </w:tcPr>
    </w:tblStylePr>
    <w:tblStylePr w:type="lastRow">
      <w:rPr>
        <w:b/>
        <w:bCs/>
        <w:color w:val="C88218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CF5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D25" w:themeFill="accent3" w:themeFillShade="CC"/>
      </w:tcPr>
    </w:tblStylePr>
    <w:tblStylePr w:type="lastRow">
      <w:rPr>
        <w:b/>
        <w:bCs/>
        <w:color w:val="A94D25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2F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E016" w:themeFill="accent6" w:themeFillShade="CC"/>
      </w:tcPr>
    </w:tblStylePr>
    <w:tblStylePr w:type="lastRow">
      <w:rPr>
        <w:b/>
        <w:bCs/>
        <w:color w:val="EAE016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DFC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F5D" w:themeFill="accent5" w:themeFillShade="CC"/>
      </w:tcPr>
    </w:tblStylePr>
    <w:tblStylePr w:type="lastRow">
      <w:rPr>
        <w:b/>
        <w:bCs/>
        <w:color w:val="107F5D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B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B6E" w:themeColor="accent1" w:themeShade="99"/>
          <w:insideV w:val="nil"/>
        </w:tcBorders>
        <w:shd w:val="clear" w:color="auto" w:fill="124B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6E" w:themeFill="accent1" w:themeFillShade="99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80C2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A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A6" w:themeColor="accent2" w:themeShade="99"/>
          <w:insideV w:val="nil"/>
        </w:tcBorders>
        <w:shd w:val="clear" w:color="auto" w:fill="1C6DA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A6" w:themeFill="accent2" w:themeFillShade="99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AFD6F1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E6A034" w:themeColor="accent4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A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A1B" w:themeColor="accent3" w:themeShade="99"/>
          <w:insideV w:val="nil"/>
        </w:tcBorders>
        <w:shd w:val="clear" w:color="auto" w:fill="7F3A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A1B" w:themeFill="accent3" w:themeFillShade="99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D26230" w:themeColor="accent3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212" w:themeColor="accent4" w:themeShade="99"/>
          <w:insideV w:val="nil"/>
        </w:tcBorders>
        <w:shd w:val="clear" w:color="auto" w:fill="966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212" w:themeFill="accent4" w:themeFillShade="99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2CF9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F0E852" w:themeColor="accent6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F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F46" w:themeColor="accent5" w:themeShade="99"/>
          <w:insideV w:val="nil"/>
        </w:tcBorders>
        <w:shd w:val="clear" w:color="auto" w:fill="0C5F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F46" w:themeFill="accent5" w:themeFillShade="99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6DEBC5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159F75" w:themeColor="accent5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A9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A90F" w:themeColor="accent6" w:themeShade="99"/>
          <w:insideV w:val="nil"/>
        </w:tcBorders>
        <w:shd w:val="clear" w:color="auto" w:fill="B1A9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90F" w:themeFill="accent6" w:themeFillShade="99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7F3A8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74C27"/>
    <w:rPr>
      <w:sz w:val="16"/>
      <w:szCs w:val="16"/>
      <w:lang w:val="en-US"/>
    </w:rPr>
  </w:style>
  <w:style w:type="paragraph" w:styleId="CommentText">
    <w:name w:val="annotation text"/>
    <w:link w:val="CommentTextChar"/>
    <w:uiPriority w:val="99"/>
    <w:semiHidden/>
    <w:rsid w:val="0017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27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E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E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8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C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8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1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7A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C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D3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</w:style>
  <w:style w:type="paragraph" w:styleId="Date">
    <w:name w:val="Date"/>
    <w:next w:val="Normal"/>
    <w:link w:val="DateChar"/>
    <w:uiPriority w:val="99"/>
    <w:semiHidden/>
    <w:rsid w:val="00174C27"/>
  </w:style>
  <w:style w:type="character" w:customStyle="1" w:styleId="DateChar">
    <w:name w:val="Date Char"/>
    <w:basedOn w:val="DefaultParagraphFont"/>
    <w:link w:val="Date"/>
    <w:uiPriority w:val="99"/>
    <w:semiHidden/>
    <w:rsid w:val="00174C27"/>
    <w:rPr>
      <w:lang w:val="en-US"/>
    </w:rPr>
  </w:style>
  <w:style w:type="paragraph" w:styleId="DocumentMap">
    <w:name w:val="Document Map"/>
    <w:link w:val="DocumentMapChar"/>
    <w:uiPriority w:val="99"/>
    <w:semiHidden/>
    <w:rsid w:val="00174C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7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link w:val="E-mailSignatureChar"/>
    <w:uiPriority w:val="99"/>
    <w:semiHidden/>
    <w:rsid w:val="00174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C27"/>
    <w:rPr>
      <w:lang w:val="en-US"/>
    </w:rPr>
  </w:style>
  <w:style w:type="character" w:styleId="Emphasis">
    <w:name w:val="Emphasis"/>
    <w:basedOn w:val="DefaultParagraphFont"/>
    <w:uiPriority w:val="99"/>
    <w:semiHidden/>
    <w:rsid w:val="00174C27"/>
    <w:rPr>
      <w:i/>
      <w:iCs/>
      <w:lang w:val="en-US"/>
    </w:rPr>
  </w:style>
  <w:style w:type="paragraph" w:styleId="EnvelopeAddress">
    <w:name w:val="envelope address"/>
    <w:uiPriority w:val="99"/>
    <w:semiHidden/>
    <w:rsid w:val="00174C2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uiPriority w:val="99"/>
    <w:semiHidden/>
    <w:rsid w:val="00174C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74C27"/>
    <w:rPr>
      <w:color w:val="auto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174C27"/>
    <w:rPr>
      <w:lang w:val="en-US"/>
    </w:rPr>
  </w:style>
  <w:style w:type="paragraph" w:styleId="HTMLAddress">
    <w:name w:val="HTML Address"/>
    <w:link w:val="HTMLAddressChar"/>
    <w:uiPriority w:val="99"/>
    <w:semiHidden/>
    <w:rsid w:val="00174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C2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74C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74C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link w:val="HTMLPreformattedChar"/>
    <w:uiPriority w:val="99"/>
    <w:semiHidden/>
    <w:rsid w:val="00174C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74C27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74C27"/>
    <w:rPr>
      <w:i/>
      <w:iCs/>
      <w:lang w:val="en-US"/>
    </w:rPr>
  </w:style>
  <w:style w:type="paragraph" w:styleId="Index2">
    <w:name w:val="index 2"/>
    <w:next w:val="Normal"/>
    <w:uiPriority w:val="99"/>
    <w:semiHidden/>
    <w:rsid w:val="00174C27"/>
    <w:pPr>
      <w:ind w:left="480" w:hanging="240"/>
    </w:pPr>
  </w:style>
  <w:style w:type="paragraph" w:styleId="Index3">
    <w:name w:val="index 3"/>
    <w:next w:val="Normal"/>
    <w:uiPriority w:val="99"/>
    <w:semiHidden/>
    <w:rsid w:val="00174C27"/>
    <w:pPr>
      <w:ind w:left="720" w:hanging="240"/>
    </w:pPr>
  </w:style>
  <w:style w:type="paragraph" w:styleId="Index4">
    <w:name w:val="index 4"/>
    <w:next w:val="Normal"/>
    <w:uiPriority w:val="99"/>
    <w:semiHidden/>
    <w:rsid w:val="00174C27"/>
    <w:pPr>
      <w:ind w:left="960" w:hanging="240"/>
    </w:pPr>
  </w:style>
  <w:style w:type="paragraph" w:styleId="Index5">
    <w:name w:val="index 5"/>
    <w:next w:val="Normal"/>
    <w:uiPriority w:val="99"/>
    <w:semiHidden/>
    <w:rsid w:val="00174C27"/>
    <w:pPr>
      <w:ind w:left="1200" w:hanging="240"/>
    </w:pPr>
  </w:style>
  <w:style w:type="paragraph" w:styleId="Index6">
    <w:name w:val="index 6"/>
    <w:next w:val="Normal"/>
    <w:uiPriority w:val="99"/>
    <w:semiHidden/>
    <w:rsid w:val="00174C27"/>
    <w:pPr>
      <w:ind w:left="1440" w:hanging="240"/>
    </w:pPr>
  </w:style>
  <w:style w:type="paragraph" w:styleId="Index7">
    <w:name w:val="index 7"/>
    <w:next w:val="Normal"/>
    <w:uiPriority w:val="99"/>
    <w:semiHidden/>
    <w:rsid w:val="00174C27"/>
    <w:pPr>
      <w:ind w:left="1680" w:hanging="240"/>
    </w:pPr>
  </w:style>
  <w:style w:type="paragraph" w:styleId="Index8">
    <w:name w:val="index 8"/>
    <w:next w:val="Normal"/>
    <w:uiPriority w:val="99"/>
    <w:semiHidden/>
    <w:rsid w:val="00174C27"/>
    <w:pPr>
      <w:ind w:left="1920" w:hanging="240"/>
    </w:pPr>
  </w:style>
  <w:style w:type="paragraph" w:styleId="Index9">
    <w:name w:val="index 9"/>
    <w:next w:val="Normal"/>
    <w:uiPriority w:val="99"/>
    <w:semiHidden/>
    <w:rsid w:val="00174C27"/>
    <w:pPr>
      <w:ind w:left="2160" w:hanging="240"/>
    </w:pPr>
  </w:style>
  <w:style w:type="character" w:styleId="IntenseEmphasis">
    <w:name w:val="Intense Emphasis"/>
    <w:basedOn w:val="DefaultParagraphFont"/>
    <w:uiPriority w:val="99"/>
    <w:semiHidden/>
    <w:rsid w:val="00174C27"/>
    <w:rPr>
      <w:b/>
      <w:bCs/>
      <w:i/>
      <w:iCs/>
      <w:color w:val="auto"/>
      <w:lang w:val="en-US"/>
    </w:rPr>
  </w:style>
  <w:style w:type="paragraph" w:styleId="IntenseQuote">
    <w:name w:val="Intense Quote"/>
    <w:next w:val="Normal"/>
    <w:link w:val="IntenseQuoteChar"/>
    <w:uiPriority w:val="99"/>
    <w:semiHidden/>
    <w:rsid w:val="00174C27"/>
    <w:pPr>
      <w:pBdr>
        <w:bottom w:val="single" w:sz="4" w:space="4" w:color="1E7FB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74C27"/>
    <w:rPr>
      <w:b/>
      <w:bCs/>
      <w:i/>
      <w:iCs/>
      <w:lang w:val="en-US"/>
    </w:rPr>
  </w:style>
  <w:style w:type="character" w:styleId="IntenseReference">
    <w:name w:val="Intense Reference"/>
    <w:basedOn w:val="DefaultParagraphFont"/>
    <w:uiPriority w:val="99"/>
    <w:semiHidden/>
    <w:rsid w:val="00174C27"/>
    <w:rPr>
      <w:b/>
      <w:bCs/>
      <w:smallCaps/>
      <w:color w:val="auto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1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  <w:shd w:val="clear" w:color="auto" w:fill="BFE1F4" w:themeFill="accent1" w:themeFillTint="3F"/>
      </w:tcPr>
    </w:tblStylePr>
    <w:tblStylePr w:type="band2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1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  <w:shd w:val="clear" w:color="auto" w:fill="D7EAF8" w:themeFill="accent2" w:themeFillTint="3F"/>
      </w:tcPr>
    </w:tblStylePr>
    <w:tblStylePr w:type="band2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1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  <w:shd w:val="clear" w:color="auto" w:fill="F4D8CB" w:themeFill="accent3" w:themeFillTint="3F"/>
      </w:tcPr>
    </w:tblStylePr>
    <w:tblStylePr w:type="band2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1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  <w:shd w:val="clear" w:color="auto" w:fill="F8E7CC" w:themeFill="accent4" w:themeFillTint="3F"/>
      </w:tcPr>
    </w:tblStylePr>
    <w:tblStylePr w:type="band2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1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  <w:shd w:val="clear" w:color="auto" w:fill="B6F5E2" w:themeFill="accent5" w:themeFillTint="3F"/>
      </w:tcPr>
    </w:tblStylePr>
    <w:tblStylePr w:type="band2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1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  <w:shd w:val="clear" w:color="auto" w:fill="FBF9D4" w:themeFill="accent6" w:themeFillTint="3F"/>
      </w:tcPr>
    </w:tblStylePr>
    <w:tblStylePr w:type="band2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B038D"/>
    <w:rPr>
      <w:color w:val="191919" w:themeColor="text1" w:themeShade="BF"/>
    </w:rPr>
    <w:tblPr>
      <w:tblBorders>
        <w:top w:val="single" w:sz="8" w:space="0" w:color="222222" w:themeColor="text1"/>
        <w:bottom w:val="single" w:sz="8" w:space="0" w:color="222222" w:themeColor="tex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B038D"/>
    <w:rPr>
      <w:color w:val="165E89" w:themeColor="accent1" w:themeShade="BF"/>
    </w:rPr>
    <w:tblPr>
      <w:tblBorders>
        <w:top w:val="single" w:sz="8" w:space="0" w:color="1E7FB8" w:themeColor="accent1"/>
        <w:bottom w:val="single" w:sz="8" w:space="0" w:color="1E7FB8" w:themeColor="accen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74C27"/>
    <w:rPr>
      <w:color w:val="2388CF" w:themeColor="accent2" w:themeShade="BF"/>
    </w:rPr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74C27"/>
    <w:rPr>
      <w:color w:val="9E4822" w:themeColor="accent3" w:themeShade="BF"/>
    </w:rPr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74C27"/>
    <w:rPr>
      <w:color w:val="BB7A17" w:themeColor="accent4" w:themeShade="BF"/>
    </w:rPr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74C27"/>
    <w:rPr>
      <w:color w:val="0F7657" w:themeColor="accent5" w:themeShade="BF"/>
    </w:rPr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74C27"/>
    <w:rPr>
      <w:color w:val="DDD313" w:themeColor="accent6" w:themeShade="BF"/>
    </w:rPr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4C27"/>
    <w:rPr>
      <w:lang w:val="en-US"/>
    </w:rPr>
  </w:style>
  <w:style w:type="paragraph" w:styleId="List">
    <w:name w:val="List"/>
    <w:uiPriority w:val="99"/>
    <w:semiHidden/>
    <w:rsid w:val="00174C27"/>
    <w:pPr>
      <w:ind w:left="283" w:hanging="283"/>
      <w:contextualSpacing/>
    </w:pPr>
  </w:style>
  <w:style w:type="paragraph" w:styleId="List2">
    <w:name w:val="List 2"/>
    <w:uiPriority w:val="99"/>
    <w:semiHidden/>
    <w:rsid w:val="00174C27"/>
    <w:pPr>
      <w:ind w:left="566" w:hanging="283"/>
      <w:contextualSpacing/>
    </w:pPr>
  </w:style>
  <w:style w:type="paragraph" w:styleId="List3">
    <w:name w:val="List 3"/>
    <w:uiPriority w:val="99"/>
    <w:semiHidden/>
    <w:rsid w:val="00174C27"/>
    <w:pPr>
      <w:ind w:left="849" w:hanging="283"/>
      <w:contextualSpacing/>
    </w:pPr>
  </w:style>
  <w:style w:type="paragraph" w:styleId="List4">
    <w:name w:val="List 4"/>
    <w:uiPriority w:val="99"/>
    <w:semiHidden/>
    <w:rsid w:val="00174C27"/>
    <w:pPr>
      <w:ind w:left="1132" w:hanging="283"/>
      <w:contextualSpacing/>
    </w:pPr>
  </w:style>
  <w:style w:type="paragraph" w:styleId="List5">
    <w:name w:val="List 5"/>
    <w:uiPriority w:val="99"/>
    <w:semiHidden/>
    <w:rsid w:val="00174C27"/>
    <w:pPr>
      <w:ind w:left="1415" w:hanging="283"/>
      <w:contextualSpacing/>
    </w:pPr>
  </w:style>
  <w:style w:type="paragraph" w:styleId="ListBullet">
    <w:name w:val="List Bullet"/>
    <w:uiPriority w:val="99"/>
    <w:semiHidden/>
    <w:rsid w:val="00174C27"/>
    <w:pPr>
      <w:numPr>
        <w:numId w:val="1"/>
      </w:numPr>
      <w:contextualSpacing/>
    </w:pPr>
  </w:style>
  <w:style w:type="paragraph" w:styleId="ListBullet2">
    <w:name w:val="List Bullet 2"/>
    <w:uiPriority w:val="99"/>
    <w:semiHidden/>
    <w:rsid w:val="00174C27"/>
    <w:pPr>
      <w:numPr>
        <w:numId w:val="2"/>
      </w:numPr>
      <w:contextualSpacing/>
    </w:pPr>
  </w:style>
  <w:style w:type="paragraph" w:styleId="ListBullet3">
    <w:name w:val="List Bullet 3"/>
    <w:uiPriority w:val="99"/>
    <w:semiHidden/>
    <w:rsid w:val="00174C27"/>
    <w:pPr>
      <w:numPr>
        <w:numId w:val="3"/>
      </w:numPr>
      <w:contextualSpacing/>
    </w:pPr>
  </w:style>
  <w:style w:type="paragraph" w:styleId="ListBullet4">
    <w:name w:val="List Bullet 4"/>
    <w:uiPriority w:val="99"/>
    <w:semiHidden/>
    <w:rsid w:val="00174C27"/>
    <w:pPr>
      <w:numPr>
        <w:numId w:val="4"/>
      </w:numPr>
      <w:contextualSpacing/>
    </w:pPr>
  </w:style>
  <w:style w:type="paragraph" w:styleId="ListBullet5">
    <w:name w:val="List Bullet 5"/>
    <w:uiPriority w:val="99"/>
    <w:semiHidden/>
    <w:rsid w:val="00174C27"/>
    <w:pPr>
      <w:numPr>
        <w:numId w:val="5"/>
      </w:numPr>
      <w:contextualSpacing/>
    </w:pPr>
  </w:style>
  <w:style w:type="paragraph" w:styleId="ListContinue">
    <w:name w:val="List Continue"/>
    <w:uiPriority w:val="99"/>
    <w:semiHidden/>
    <w:rsid w:val="00174C27"/>
    <w:pPr>
      <w:spacing w:before="120"/>
      <w:ind w:left="283"/>
      <w:contextualSpacing/>
    </w:pPr>
  </w:style>
  <w:style w:type="paragraph" w:styleId="ListContinue2">
    <w:name w:val="List Continue 2"/>
    <w:uiPriority w:val="99"/>
    <w:semiHidden/>
    <w:rsid w:val="00174C27"/>
    <w:pPr>
      <w:spacing w:before="120"/>
      <w:ind w:left="566"/>
      <w:contextualSpacing/>
    </w:pPr>
  </w:style>
  <w:style w:type="paragraph" w:styleId="ListContinue3">
    <w:name w:val="List Continue 3"/>
    <w:uiPriority w:val="99"/>
    <w:semiHidden/>
    <w:rsid w:val="00174C27"/>
    <w:pPr>
      <w:spacing w:before="120"/>
      <w:ind w:left="849"/>
      <w:contextualSpacing/>
    </w:pPr>
  </w:style>
  <w:style w:type="paragraph" w:styleId="ListContinue4">
    <w:name w:val="List Continue 4"/>
    <w:uiPriority w:val="99"/>
    <w:semiHidden/>
    <w:rsid w:val="00174C27"/>
    <w:pPr>
      <w:spacing w:before="120"/>
      <w:ind w:left="1132"/>
      <w:contextualSpacing/>
    </w:pPr>
  </w:style>
  <w:style w:type="paragraph" w:styleId="ListContinue5">
    <w:name w:val="List Continue 5"/>
    <w:uiPriority w:val="99"/>
    <w:semiHidden/>
    <w:rsid w:val="00174C27"/>
    <w:pPr>
      <w:spacing w:before="120"/>
      <w:ind w:left="1415"/>
      <w:contextualSpacing/>
    </w:pPr>
  </w:style>
  <w:style w:type="paragraph" w:styleId="ListNumber5">
    <w:name w:val="List Number 5"/>
    <w:uiPriority w:val="99"/>
    <w:semiHidden/>
    <w:rsid w:val="00174C27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rsid w:val="00174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  <w:insideV w:val="single" w:sz="8" w:space="0" w:color="40A4E0" w:themeColor="accent1" w:themeTint="BF"/>
      </w:tblBorders>
    </w:tblPr>
    <w:tcPr>
      <w:shd w:val="clear" w:color="auto" w:fill="BFE1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  <w:insideV w:val="single" w:sz="8" w:space="0" w:color="87C2EA" w:themeColor="accent2" w:themeTint="BF"/>
      </w:tblBorders>
    </w:tblPr>
    <w:tcPr>
      <w:shd w:val="clear" w:color="auto" w:fill="D7EA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2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  <w:insideV w:val="single" w:sz="8" w:space="0" w:color="DD8863" w:themeColor="accent3" w:themeTint="BF"/>
      </w:tblBorders>
    </w:tblPr>
    <w:tcPr>
      <w:shd w:val="clear" w:color="auto" w:fill="F4D8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8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  <w:insideV w:val="single" w:sz="8" w:space="0" w:color="ECB766" w:themeColor="accent4" w:themeTint="BF"/>
      </w:tblBorders>
    </w:tblPr>
    <w:tcPr>
      <w:shd w:val="clear" w:color="auto" w:fill="F8E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  <w:insideV w:val="single" w:sz="8" w:space="0" w:color="24E2A8" w:themeColor="accent5" w:themeTint="BF"/>
      </w:tblBorders>
    </w:tblPr>
    <w:tcPr>
      <w:shd w:val="clear" w:color="auto" w:fill="B6F5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E2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  <w:insideV w:val="single" w:sz="8" w:space="0" w:color="F3ED7D" w:themeColor="accent6" w:themeTint="BF"/>
      </w:tblBorders>
    </w:tblPr>
    <w:tcPr>
      <w:shd w:val="clear" w:color="auto" w:fill="FBF9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D7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cPr>
      <w:shd w:val="clear" w:color="auto" w:fill="BFE1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5F3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6F6" w:themeFill="accent1" w:themeFillTint="33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tcBorders>
          <w:insideH w:val="single" w:sz="6" w:space="0" w:color="1E7FB8" w:themeColor="accent1"/>
          <w:insideV w:val="single" w:sz="6" w:space="0" w:color="1E7FB8" w:themeColor="accent1"/>
        </w:tcBorders>
        <w:shd w:val="clear" w:color="auto" w:fill="80C2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cPr>
      <w:shd w:val="clear" w:color="auto" w:fill="D7EAF8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9" w:themeFill="accent2" w:themeFillTint="33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tcBorders>
          <w:insideH w:val="single" w:sz="6" w:space="0" w:color="60AEE4" w:themeColor="accent2"/>
          <w:insideV w:val="single" w:sz="6" w:space="0" w:color="60AEE4" w:themeColor="accent2"/>
        </w:tcBorders>
        <w:shd w:val="clear" w:color="auto" w:fill="AFD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cPr>
      <w:shd w:val="clear" w:color="auto" w:fill="F4D8CB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AEFEA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5" w:themeFill="accent3" w:themeFillTint="33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tcBorders>
          <w:insideH w:val="single" w:sz="6" w:space="0" w:color="D26230" w:themeColor="accent3"/>
          <w:insideV w:val="single" w:sz="6" w:space="0" w:color="D26230" w:themeColor="accent3"/>
        </w:tcBorders>
        <w:shd w:val="clear" w:color="auto" w:fill="E8B0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cPr>
      <w:shd w:val="clear" w:color="auto" w:fill="F8E7CC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CF5E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D6" w:themeFill="accent4" w:themeFillTint="33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tcBorders>
          <w:insideH w:val="single" w:sz="6" w:space="0" w:color="E6A034" w:themeColor="accent4"/>
          <w:insideV w:val="single" w:sz="6" w:space="0" w:color="E6A034" w:themeColor="accent4"/>
        </w:tcBorders>
        <w:shd w:val="clear" w:color="auto" w:fill="F2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cPr>
      <w:shd w:val="clear" w:color="auto" w:fill="B6F5E2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2FBF3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E7" w:themeFill="accent5" w:themeFillTint="33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tcBorders>
          <w:insideH w:val="single" w:sz="6" w:space="0" w:color="159F75" w:themeColor="accent5"/>
          <w:insideV w:val="single" w:sz="6" w:space="0" w:color="159F75" w:themeColor="accent5"/>
        </w:tcBorders>
        <w:shd w:val="clear" w:color="auto" w:fill="6DEB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cPr>
      <w:shd w:val="clear" w:color="auto" w:fill="FBF9D4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DFCED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DC" w:themeFill="accent6" w:themeFillTint="33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tcBorders>
          <w:insideH w:val="single" w:sz="6" w:space="0" w:color="F0E852" w:themeColor="accent6"/>
          <w:insideV w:val="single" w:sz="6" w:space="0" w:color="F0E852" w:themeColor="accent6"/>
        </w:tcBorders>
        <w:shd w:val="clear" w:color="auto" w:fill="F7F3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1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2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2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F1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8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97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F9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B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BC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9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3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3A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bottom w:val="single" w:sz="8" w:space="0" w:color="1E7F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FB8" w:themeColor="accen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shd w:val="clear" w:color="auto" w:fill="BFE1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EE4" w:themeColor="accent2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shd w:val="clear" w:color="auto" w:fill="D7EA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6230" w:themeColor="accent3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shd w:val="clear" w:color="auto" w:fill="F4D8CB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034" w:themeColor="accent4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shd w:val="clear" w:color="auto" w:fill="F8E7C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F75" w:themeColor="accent5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shd w:val="clear" w:color="auto" w:fill="B6F5E2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852" w:themeColor="accent6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shd w:val="clear" w:color="auto" w:fill="FBF9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F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F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F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F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1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AE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E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E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623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62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62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8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F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F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F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E8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8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8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9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8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9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rsid w:val="00174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C27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NoSpacing">
    <w:name w:val="No Spacing"/>
    <w:uiPriority w:val="99"/>
    <w:semiHidden/>
    <w:rsid w:val="00174C27"/>
  </w:style>
  <w:style w:type="paragraph" w:styleId="NormalWeb">
    <w:name w:val="Normal (Web)"/>
    <w:uiPriority w:val="99"/>
    <w:semiHidden/>
    <w:rsid w:val="00174C27"/>
    <w:rPr>
      <w:rFonts w:cs="Times New Roman"/>
    </w:rPr>
  </w:style>
  <w:style w:type="paragraph" w:styleId="NormalIndent">
    <w:name w:val="Normal Indent"/>
    <w:uiPriority w:val="99"/>
    <w:semiHidden/>
    <w:rsid w:val="00D63518"/>
    <w:pPr>
      <w:ind w:left="567"/>
    </w:pPr>
  </w:style>
  <w:style w:type="paragraph" w:styleId="NoteHeading">
    <w:name w:val="Note Heading"/>
    <w:next w:val="Normal"/>
    <w:link w:val="NoteHeadingChar"/>
    <w:uiPriority w:val="99"/>
    <w:semiHidden/>
    <w:rsid w:val="00174C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C27"/>
    <w:rPr>
      <w:lang w:val="en-US"/>
    </w:rPr>
  </w:style>
  <w:style w:type="character" w:styleId="PageNumber">
    <w:name w:val="page number"/>
    <w:basedOn w:val="DefaultParagraphFont"/>
    <w:uiPriority w:val="99"/>
    <w:semiHidden/>
    <w:rsid w:val="00174C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74C27"/>
    <w:rPr>
      <w:color w:val="auto"/>
      <w:lang w:val="en-US"/>
    </w:rPr>
  </w:style>
  <w:style w:type="paragraph" w:styleId="PlainText">
    <w:name w:val="Plain Text"/>
    <w:link w:val="PlainTextChar"/>
    <w:uiPriority w:val="99"/>
    <w:semiHidden/>
    <w:rsid w:val="00174C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C27"/>
    <w:rPr>
      <w:rFonts w:ascii="Consolas" w:hAnsi="Consolas"/>
      <w:sz w:val="21"/>
      <w:szCs w:val="21"/>
      <w:lang w:val="en-US"/>
    </w:rPr>
  </w:style>
  <w:style w:type="paragraph" w:styleId="Quote">
    <w:name w:val="Quote"/>
    <w:next w:val="Normal"/>
    <w:link w:val="QuoteChar"/>
    <w:uiPriority w:val="99"/>
    <w:semiHidden/>
    <w:rsid w:val="00174C2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74C27"/>
    <w:rPr>
      <w:i/>
      <w:iCs/>
      <w:lang w:val="en-US"/>
    </w:rPr>
  </w:style>
  <w:style w:type="paragraph" w:styleId="Salutation">
    <w:name w:val="Salutation"/>
    <w:next w:val="Normal"/>
    <w:link w:val="SalutationChar"/>
    <w:uiPriority w:val="99"/>
    <w:semiHidden/>
    <w:rsid w:val="00174C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C27"/>
    <w:rPr>
      <w:lang w:val="en-US"/>
    </w:rPr>
  </w:style>
  <w:style w:type="paragraph" w:styleId="Signature">
    <w:name w:val="Signature"/>
    <w:link w:val="SignatureChar"/>
    <w:uiPriority w:val="99"/>
    <w:semiHidden/>
    <w:rsid w:val="00174C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C27"/>
    <w:rPr>
      <w:lang w:val="en-US"/>
    </w:rPr>
  </w:style>
  <w:style w:type="character" w:styleId="SubtleEmphasis">
    <w:name w:val="Subtle Emphasis"/>
    <w:basedOn w:val="DefaultParagraphFont"/>
    <w:uiPriority w:val="99"/>
    <w:semiHidden/>
    <w:rsid w:val="00174C27"/>
    <w:rPr>
      <w:i/>
      <w:iCs/>
      <w:color w:val="auto"/>
      <w:lang w:val="en-US"/>
    </w:rPr>
  </w:style>
  <w:style w:type="character" w:styleId="SubtleReference">
    <w:name w:val="Subtle Reference"/>
    <w:basedOn w:val="DefaultParagraphFont"/>
    <w:uiPriority w:val="99"/>
    <w:semiHidden/>
    <w:rsid w:val="00174C27"/>
    <w:rPr>
      <w:smallCaps/>
      <w:color w:val="auto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74C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4C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4C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4C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4C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4C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4C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4C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4C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4C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4C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4C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4C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4C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4C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4C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4C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9"/>
    <w:semiHidden/>
    <w:rsid w:val="00257B42"/>
    <w:pPr>
      <w:ind w:left="567" w:hanging="567"/>
    </w:pPr>
  </w:style>
  <w:style w:type="paragraph" w:styleId="TableofFigures">
    <w:name w:val="table of figures"/>
    <w:next w:val="Normal"/>
    <w:uiPriority w:val="99"/>
    <w:semiHidden/>
    <w:rsid w:val="00174C27"/>
  </w:style>
  <w:style w:type="table" w:styleId="TableProfessional">
    <w:name w:val="Table Professional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4C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4C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4C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4C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4C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4C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4C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9"/>
    <w:semiHidden/>
    <w:rsid w:val="00174C27"/>
    <w:pPr>
      <w:pBdr>
        <w:bottom w:val="single" w:sz="8" w:space="4" w:color="1E7FB8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74C27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next w:val="Normal"/>
    <w:uiPriority w:val="99"/>
    <w:semiHidden/>
    <w:rsid w:val="00174C2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GridTable1Light-Accent3">
    <w:name w:val="Grid Table 1 Light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DBFAC" w:themeColor="accent3" w:themeTint="66"/>
        <w:left w:val="single" w:sz="4" w:space="0" w:color="EDBFAC" w:themeColor="accent3" w:themeTint="66"/>
        <w:bottom w:val="single" w:sz="4" w:space="0" w:color="EDBFAC" w:themeColor="accent3" w:themeTint="66"/>
        <w:right w:val="single" w:sz="4" w:space="0" w:color="EDBFAC" w:themeColor="accent3" w:themeTint="66"/>
        <w:insideH w:val="single" w:sz="4" w:space="0" w:color="EDBFAC" w:themeColor="accent3" w:themeTint="66"/>
        <w:insideV w:val="single" w:sz="4" w:space="0" w:color="EDB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5D8AD" w:themeColor="accent4" w:themeTint="66"/>
        <w:left w:val="single" w:sz="4" w:space="0" w:color="F5D8AD" w:themeColor="accent4" w:themeTint="66"/>
        <w:bottom w:val="single" w:sz="4" w:space="0" w:color="F5D8AD" w:themeColor="accent4" w:themeTint="66"/>
        <w:right w:val="single" w:sz="4" w:space="0" w:color="F5D8AD" w:themeColor="accent4" w:themeTint="66"/>
        <w:insideH w:val="single" w:sz="4" w:space="0" w:color="F5D8AD" w:themeColor="accent4" w:themeTint="66"/>
        <w:insideV w:val="single" w:sz="4" w:space="0" w:color="F5D8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8AEFD0" w:themeColor="accent5" w:themeTint="66"/>
        <w:left w:val="single" w:sz="4" w:space="0" w:color="8AEFD0" w:themeColor="accent5" w:themeTint="66"/>
        <w:bottom w:val="single" w:sz="4" w:space="0" w:color="8AEFD0" w:themeColor="accent5" w:themeTint="66"/>
        <w:right w:val="single" w:sz="4" w:space="0" w:color="8AEFD0" w:themeColor="accent5" w:themeTint="66"/>
        <w:insideH w:val="single" w:sz="4" w:space="0" w:color="8AEFD0" w:themeColor="accent5" w:themeTint="66"/>
        <w:insideV w:val="single" w:sz="4" w:space="0" w:color="8AE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9F5B9" w:themeColor="accent6" w:themeTint="66"/>
        <w:left w:val="single" w:sz="4" w:space="0" w:color="F9F5B9" w:themeColor="accent6" w:themeTint="66"/>
        <w:bottom w:val="single" w:sz="4" w:space="0" w:color="F9F5B9" w:themeColor="accent6" w:themeTint="66"/>
        <w:right w:val="single" w:sz="4" w:space="0" w:color="F9F5B9" w:themeColor="accent6" w:themeTint="66"/>
        <w:insideH w:val="single" w:sz="4" w:space="0" w:color="F9F5B9" w:themeColor="accent6" w:themeTint="66"/>
        <w:insideV w:val="single" w:sz="4" w:space="0" w:color="F9F5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66B6E6" w:themeColor="accent1" w:themeTint="99"/>
        <w:bottom w:val="single" w:sz="2" w:space="0" w:color="66B6E6" w:themeColor="accent1" w:themeTint="99"/>
        <w:insideH w:val="single" w:sz="2" w:space="0" w:color="66B6E6" w:themeColor="accent1" w:themeTint="99"/>
        <w:insideV w:val="single" w:sz="2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6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9FCEEE" w:themeColor="accent2" w:themeTint="99"/>
        <w:bottom w:val="single" w:sz="2" w:space="0" w:color="9FCEEE" w:themeColor="accent2" w:themeTint="99"/>
        <w:insideH w:val="single" w:sz="2" w:space="0" w:color="9FCEEE" w:themeColor="accent2" w:themeTint="99"/>
        <w:insideV w:val="single" w:sz="2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E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E4A082" w:themeColor="accent3" w:themeTint="99"/>
        <w:bottom w:val="single" w:sz="2" w:space="0" w:color="E4A082" w:themeColor="accent3" w:themeTint="99"/>
        <w:insideH w:val="single" w:sz="2" w:space="0" w:color="E4A082" w:themeColor="accent3" w:themeTint="99"/>
        <w:insideV w:val="single" w:sz="2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0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0C585" w:themeColor="accent4" w:themeTint="99"/>
        <w:bottom w:val="single" w:sz="2" w:space="0" w:color="F0C585" w:themeColor="accent4" w:themeTint="99"/>
        <w:insideH w:val="single" w:sz="2" w:space="0" w:color="F0C585" w:themeColor="accent4" w:themeTint="99"/>
        <w:insideV w:val="single" w:sz="2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50E8B9" w:themeColor="accent5" w:themeTint="99"/>
        <w:bottom w:val="single" w:sz="2" w:space="0" w:color="50E8B9" w:themeColor="accent5" w:themeTint="99"/>
        <w:insideH w:val="single" w:sz="2" w:space="0" w:color="50E8B9" w:themeColor="accent5" w:themeTint="99"/>
        <w:insideV w:val="single" w:sz="2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8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6F197" w:themeColor="accent6" w:themeTint="99"/>
        <w:bottom w:val="single" w:sz="2" w:space="0" w:color="F6F197" w:themeColor="accent6" w:themeTint="99"/>
        <w:insideH w:val="single" w:sz="2" w:space="0" w:color="F6F197" w:themeColor="accent6" w:themeTint="99"/>
        <w:insideV w:val="single" w:sz="2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1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98CEE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BFDE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DBFA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5D8AD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8AEFD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9F5B9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bottom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bottom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bottom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bottom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bottom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bottom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E7FB8" w:themeColor="accent1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7FB8" w:themeColor="accent1"/>
          <w:right w:val="single" w:sz="4" w:space="0" w:color="1E7FB8" w:themeColor="accent1"/>
        </w:tcBorders>
      </w:tcPr>
    </w:tblStylePr>
    <w:tblStylePr w:type="band1Horz">
      <w:tblPr/>
      <w:tcPr>
        <w:tcBorders>
          <w:top w:val="single" w:sz="4" w:space="0" w:color="1E7FB8" w:themeColor="accent1"/>
          <w:bottom w:val="single" w:sz="4" w:space="0" w:color="1E7F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7FB8" w:themeColor="accent1"/>
          <w:left w:val="nil"/>
        </w:tcBorders>
      </w:tcPr>
    </w:tblStylePr>
    <w:tblStylePr w:type="swCell">
      <w:tblPr/>
      <w:tcPr>
        <w:tcBorders>
          <w:top w:val="double" w:sz="4" w:space="0" w:color="1E7F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EE4" w:themeColor="accent2"/>
          <w:right w:val="single" w:sz="4" w:space="0" w:color="60AEE4" w:themeColor="accent2"/>
        </w:tcBorders>
      </w:tcPr>
    </w:tblStylePr>
    <w:tblStylePr w:type="band1Horz">
      <w:tblPr/>
      <w:tcPr>
        <w:tcBorders>
          <w:top w:val="single" w:sz="4" w:space="0" w:color="60AEE4" w:themeColor="accent2"/>
          <w:bottom w:val="single" w:sz="4" w:space="0" w:color="60AE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EE4" w:themeColor="accent2"/>
          <w:left w:val="nil"/>
        </w:tcBorders>
      </w:tcPr>
    </w:tblStylePr>
    <w:tblStylePr w:type="swCell">
      <w:tblPr/>
      <w:tcPr>
        <w:tcBorders>
          <w:top w:val="double" w:sz="4" w:space="0" w:color="60AE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D26230" w:themeColor="accent3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6230" w:themeColor="accent3"/>
          <w:right w:val="single" w:sz="4" w:space="0" w:color="D26230" w:themeColor="accent3"/>
        </w:tcBorders>
      </w:tcPr>
    </w:tblStylePr>
    <w:tblStylePr w:type="band1Horz">
      <w:tblPr/>
      <w:tcPr>
        <w:tcBorders>
          <w:top w:val="single" w:sz="4" w:space="0" w:color="D26230" w:themeColor="accent3"/>
          <w:bottom w:val="single" w:sz="4" w:space="0" w:color="D262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6230" w:themeColor="accent3"/>
          <w:left w:val="nil"/>
        </w:tcBorders>
      </w:tcPr>
    </w:tblStylePr>
    <w:tblStylePr w:type="swCell">
      <w:tblPr/>
      <w:tcPr>
        <w:tcBorders>
          <w:top w:val="double" w:sz="4" w:space="0" w:color="D2623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6A034" w:themeColor="accent4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034" w:themeColor="accent4"/>
          <w:right w:val="single" w:sz="4" w:space="0" w:color="E6A034" w:themeColor="accent4"/>
        </w:tcBorders>
      </w:tcPr>
    </w:tblStylePr>
    <w:tblStylePr w:type="band1Horz">
      <w:tblPr/>
      <w:tcPr>
        <w:tcBorders>
          <w:top w:val="single" w:sz="4" w:space="0" w:color="E6A034" w:themeColor="accent4"/>
          <w:bottom w:val="single" w:sz="4" w:space="0" w:color="E6A0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034" w:themeColor="accent4"/>
          <w:left w:val="nil"/>
        </w:tcBorders>
      </w:tcPr>
    </w:tblStylePr>
    <w:tblStylePr w:type="swCell">
      <w:tblPr/>
      <w:tcPr>
        <w:tcBorders>
          <w:top w:val="double" w:sz="4" w:space="0" w:color="E6A03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59F75" w:themeColor="accent5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9F75" w:themeColor="accent5"/>
          <w:right w:val="single" w:sz="4" w:space="0" w:color="159F75" w:themeColor="accent5"/>
        </w:tcBorders>
      </w:tcPr>
    </w:tblStylePr>
    <w:tblStylePr w:type="band1Horz">
      <w:tblPr/>
      <w:tcPr>
        <w:tcBorders>
          <w:top w:val="single" w:sz="4" w:space="0" w:color="159F75" w:themeColor="accent5"/>
          <w:bottom w:val="single" w:sz="4" w:space="0" w:color="159F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9F75" w:themeColor="accent5"/>
          <w:left w:val="nil"/>
        </w:tcBorders>
      </w:tcPr>
    </w:tblStylePr>
    <w:tblStylePr w:type="swCell">
      <w:tblPr/>
      <w:tcPr>
        <w:tcBorders>
          <w:top w:val="double" w:sz="4" w:space="0" w:color="159F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E852" w:themeColor="accent6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852" w:themeColor="accent6"/>
          <w:right w:val="single" w:sz="4" w:space="0" w:color="F0E852" w:themeColor="accent6"/>
        </w:tcBorders>
      </w:tcPr>
    </w:tblStylePr>
    <w:tblStylePr w:type="band1Horz">
      <w:tblPr/>
      <w:tcPr>
        <w:tcBorders>
          <w:top w:val="single" w:sz="4" w:space="0" w:color="F0E852" w:themeColor="accent6"/>
          <w:bottom w:val="single" w:sz="4" w:space="0" w:color="F0E8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852" w:themeColor="accent6"/>
          <w:left w:val="nil"/>
        </w:tcBorders>
      </w:tcPr>
    </w:tblStylePr>
    <w:tblStylePr w:type="swCell">
      <w:tblPr/>
      <w:tcPr>
        <w:tcBorders>
          <w:top w:val="double" w:sz="4" w:space="0" w:color="F0E8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E7FB8" w:themeColor="accent1"/>
        <w:left w:val="single" w:sz="24" w:space="0" w:color="1E7FB8" w:themeColor="accent1"/>
        <w:bottom w:val="single" w:sz="24" w:space="0" w:color="1E7FB8" w:themeColor="accent1"/>
        <w:right w:val="single" w:sz="24" w:space="0" w:color="1E7FB8" w:themeColor="accent1"/>
      </w:tblBorders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60AEE4" w:themeColor="accent2"/>
        <w:left w:val="single" w:sz="24" w:space="0" w:color="60AEE4" w:themeColor="accent2"/>
        <w:bottom w:val="single" w:sz="24" w:space="0" w:color="60AEE4" w:themeColor="accent2"/>
        <w:right w:val="single" w:sz="24" w:space="0" w:color="60AEE4" w:themeColor="accent2"/>
      </w:tblBorders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D26230" w:themeColor="accent3"/>
        <w:left w:val="single" w:sz="24" w:space="0" w:color="D26230" w:themeColor="accent3"/>
        <w:bottom w:val="single" w:sz="24" w:space="0" w:color="D26230" w:themeColor="accent3"/>
        <w:right w:val="single" w:sz="24" w:space="0" w:color="D26230" w:themeColor="accent3"/>
      </w:tblBorders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E6A034" w:themeColor="accent4"/>
        <w:left w:val="single" w:sz="24" w:space="0" w:color="E6A034" w:themeColor="accent4"/>
        <w:bottom w:val="single" w:sz="24" w:space="0" w:color="E6A034" w:themeColor="accent4"/>
        <w:right w:val="single" w:sz="24" w:space="0" w:color="E6A034" w:themeColor="accent4"/>
      </w:tblBorders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59F75" w:themeColor="accent5"/>
        <w:left w:val="single" w:sz="24" w:space="0" w:color="159F75" w:themeColor="accent5"/>
        <w:bottom w:val="single" w:sz="24" w:space="0" w:color="159F75" w:themeColor="accent5"/>
        <w:right w:val="single" w:sz="24" w:space="0" w:color="159F75" w:themeColor="accent5"/>
      </w:tblBorders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F0E852" w:themeColor="accent6"/>
        <w:left w:val="single" w:sz="24" w:space="0" w:color="F0E852" w:themeColor="accent6"/>
        <w:bottom w:val="single" w:sz="24" w:space="0" w:color="F0E852" w:themeColor="accent6"/>
        <w:right w:val="single" w:sz="24" w:space="0" w:color="F0E852" w:themeColor="accent6"/>
      </w:tblBorders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1E7FB8" w:themeColor="accent1"/>
        <w:bottom w:val="single" w:sz="4" w:space="0" w:color="1E7F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7F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60AEE4" w:themeColor="accent2"/>
        <w:bottom w:val="single" w:sz="4" w:space="0" w:color="60AE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AE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D26230" w:themeColor="accent3"/>
        <w:bottom w:val="single" w:sz="4" w:space="0" w:color="D262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62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E6A034" w:themeColor="accent4"/>
        <w:bottom w:val="single" w:sz="4" w:space="0" w:color="E6A0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A0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159F75" w:themeColor="accent5"/>
        <w:bottom w:val="single" w:sz="4" w:space="0" w:color="159F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59F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0E852" w:themeColor="accent6"/>
        <w:bottom w:val="single" w:sz="4" w:space="0" w:color="F0E8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E8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7F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7F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7F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7F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E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E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E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E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62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62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62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62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0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0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0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0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9F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9F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9F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9F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8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8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8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8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unhideWhenUsed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1E7FB8" w:themeColor="accent1"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2">
    <w:name w:val="Plain Table 2"/>
    <w:basedOn w:val="TableNormal"/>
    <w:uiPriority w:val="99"/>
    <w:unhideWhenUsed/>
    <w:rsid w:val="009319D4"/>
    <w:rPr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2" w:type="dxa"/>
        <w:left w:w="119" w:type="dxa"/>
        <w:bottom w:w="102" w:type="dxa"/>
        <w:right w:w="119" w:type="dxa"/>
      </w:tblCellMar>
    </w:tblPr>
    <w:tblStylePr w:type="firstRow">
      <w:rPr>
        <w:rFonts w:ascii="Calibri" w:hAnsi="Calibri"/>
        <w:b/>
        <w:bCs/>
        <w:sz w:val="22"/>
      </w:rPr>
      <w:tblPr/>
      <w:tcPr>
        <w:tcBorders>
          <w:top w:val="nil"/>
          <w:left w:val="nil"/>
          <w:bottom w:val="single" w:sz="12" w:space="0" w:color="1E7FB8" w:themeColor="accen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1E7FB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top w:val="nil"/>
          <w:left w:val="single" w:sz="4" w:space="0" w:color="909090" w:themeColor="text1" w:themeTint="80"/>
          <w:bottom w:val="nil"/>
          <w:right w:val="single" w:sz="4" w:space="0" w:color="909090" w:themeColor="text1" w:themeTint="80"/>
          <w:insideH w:val="nil"/>
          <w:insideV w:val="nil"/>
        </w:tcBorders>
        <w:shd w:val="pct20" w:color="auto" w:fill="auto"/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3">
    <w:name w:val="Plain Table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DC6318"/>
    <w:rPr>
      <w:u w:val="dotted"/>
    </w:rPr>
  </w:style>
  <w:style w:type="character" w:styleId="SmartLink">
    <w:name w:val="Smart Link"/>
    <w:basedOn w:val="DefaultParagraphFont"/>
    <w:uiPriority w:val="99"/>
    <w:semiHidden/>
    <w:rsid w:val="00DC6318"/>
    <w:rPr>
      <w:color w:val="1E7FB8" w:themeColor="hyperlink"/>
      <w:u w:val="single"/>
      <w:shd w:val="clear" w:color="auto" w:fill="E1DFDD"/>
    </w:rPr>
  </w:style>
  <w:style w:type="table" w:styleId="TableGridLight">
    <w:name w:val="Grid Table Light"/>
    <w:basedOn w:val="TableNormal"/>
    <w:uiPriority w:val="99"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single" w:sz="4" w:space="0" w:color="1E7FB8" w:themeColor="accent1"/>
          <w:tl2br w:val="nil"/>
          <w:tr2bl w:val="nil"/>
        </w:tcBorders>
        <w:shd w:val="clear" w:color="auto" w:fill="1E7FB8" w:themeFill="accent1"/>
      </w:tcPr>
    </w:tblStylePr>
    <w:tblStylePr w:type="lastRow">
      <w:tblPr/>
      <w:tcPr>
        <w:shd w:val="clear" w:color="auto" w:fill="DFEEF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DC6318"/>
    <w:rPr>
      <w:color w:val="605E5C"/>
      <w:shd w:val="clear" w:color="auto" w:fill="E1DFDD"/>
    </w:rPr>
  </w:style>
  <w:style w:type="numbering" w:customStyle="1" w:styleId="ListStyleTableNumber">
    <w:name w:val="ListStyle_TableNumber"/>
    <w:basedOn w:val="NoList"/>
    <w:uiPriority w:val="99"/>
    <w:semiHidden/>
    <w:rsid w:val="00023E41"/>
    <w:pPr>
      <w:numPr>
        <w:numId w:val="17"/>
      </w:numPr>
    </w:pPr>
  </w:style>
  <w:style w:type="paragraph" w:styleId="Revision">
    <w:name w:val="Revision"/>
    <w:hidden/>
    <w:uiPriority w:val="99"/>
    <w:semiHidden/>
    <w:rsid w:val="00B40049"/>
    <w:rPr>
      <w:rFonts w:ascii="Times New Roman" w:hAnsi="Times New Roman" w:cs="font31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enm\OneDrive%20-%20World%20Health%20Organization\Documents%20-%20EURO%20-%20Regional%20Governance%20and%20Languages\Committee%20nominations%20&amp;%20background\Nominations%202023\Call%20for%20nominations\CV_Template_TPL.dotx" TargetMode="External"/></Relationships>
</file>

<file path=word/theme/theme1.xml><?xml version="1.0" encoding="utf-8"?>
<a:theme xmlns:a="http://schemas.openxmlformats.org/drawingml/2006/main" name="Office Theme">
  <a:themeElements>
    <a:clrScheme name="WHO Europe">
      <a:dk1>
        <a:srgbClr val="222222"/>
      </a:dk1>
      <a:lt1>
        <a:sysClr val="window" lastClr="FFFFFF"/>
      </a:lt1>
      <a:dk2>
        <a:srgbClr val="0D567E"/>
      </a:dk2>
      <a:lt2>
        <a:srgbClr val="EFF9FF"/>
      </a:lt2>
      <a:accent1>
        <a:srgbClr val="1E7FB8"/>
      </a:accent1>
      <a:accent2>
        <a:srgbClr val="60AEE4"/>
      </a:accent2>
      <a:accent3>
        <a:srgbClr val="D26230"/>
      </a:accent3>
      <a:accent4>
        <a:srgbClr val="E6A034"/>
      </a:accent4>
      <a:accent5>
        <a:srgbClr val="159F75"/>
      </a:accent5>
      <a:accent6>
        <a:srgbClr val="F0E852"/>
      </a:accent6>
      <a:hlink>
        <a:srgbClr val="1E7FB8"/>
      </a:hlink>
      <a:folHlink>
        <a:srgbClr val="1E7FB8"/>
      </a:folHlink>
    </a:clrScheme>
    <a:fontScheme name="WHO Europe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63D7ED52C24C9FCD42C0C95690F7" ma:contentTypeVersion="18" ma:contentTypeDescription="Create a new document." ma:contentTypeScope="" ma:versionID="ad97c24dfd55632cb0b63a0292874fab">
  <xsd:schema xmlns:xsd="http://www.w3.org/2001/XMLSchema" xmlns:xs="http://www.w3.org/2001/XMLSchema" xmlns:p="http://schemas.microsoft.com/office/2006/metadata/properties" xmlns:ns2="89f2d70b-4109-41c5-a872-79d3e20d5955" xmlns:ns3="6f94bd21-32ac-4629-982c-af8844299710" targetNamespace="http://schemas.microsoft.com/office/2006/metadata/properties" ma:root="true" ma:fieldsID="14d4eef22772a47a16aaa81d90f534d4" ns2:_="" ns3:_="">
    <xsd:import namespace="89f2d70b-4109-41c5-a872-79d3e20d5955"/>
    <xsd:import namespace="6f94bd21-32ac-4629-982c-af8844299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70b-4109-41c5-a872-79d3e20d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bd21-32ac-4629-982c-af8844299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5d2d8-1bd2-4a75-98b9-faf6ea7779cd}" ma:internalName="TaxCatchAll" ma:showField="CatchAllData" ma:web="6f94bd21-32ac-4629-982c-af8844299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89f2d70b-4109-41c5-a872-79d3e20d5955">
      <Terms xmlns="http://schemas.microsoft.com/office/infopath/2007/PartnerControls"/>
    </lcf76f155ced4ddcb4097134ff3c332f>
    <TaxCatchAll xmlns="6f94bd21-32ac-4629-982c-af884429971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2C8C528AF304CAA19CBC037C890A3" ma:contentTypeVersion="25" ma:contentTypeDescription="Create a new document." ma:contentTypeScope="" ma:versionID="b0bbd076e84e6448b897b6165b566127">
  <xsd:schema xmlns:xsd="http://www.w3.org/2001/XMLSchema" xmlns:xs="http://www.w3.org/2001/XMLSchema" xmlns:p="http://schemas.microsoft.com/office/2006/metadata/properties" xmlns:ns2="6d2e35a6-24d3-4a1f-8ba6-80382d455ac3" xmlns:ns3="97c8a684-1c4b-4244-9323-fa8d251df7dc" targetNamespace="http://schemas.microsoft.com/office/2006/metadata/properties" ma:root="true" ma:fieldsID="36d442880bf099aecc3766e8cce891c5" ns2:_="" ns3:_="">
    <xsd:import namespace="6d2e35a6-24d3-4a1f-8ba6-80382d455ac3"/>
    <xsd:import namespace="97c8a684-1c4b-4244-9323-fa8d251df7dc"/>
    <xsd:element name="properties">
      <xsd:complexType>
        <xsd:sequence>
          <xsd:element name="documentManagement">
            <xsd:complexType>
              <xsd:all>
                <xsd:element ref="ns2:about" minOccurs="0"/>
                <xsd:element ref="ns3:_dlc_DocId" minOccurs="0"/>
                <xsd:element ref="ns3:_dlc_DocIdUrl" minOccurs="0"/>
                <xsd:element ref="ns3:_dlc_DocIdPersist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e35a6-24d3-4a1f-8ba6-80382d455ac3" elementFormDefault="qualified">
    <xsd:import namespace="http://schemas.microsoft.com/office/2006/documentManagement/types"/>
    <xsd:import namespace="http://schemas.microsoft.com/office/infopath/2007/PartnerControls"/>
    <xsd:element name="about" ma:index="4" nillable="true" ma:displayName="about" ma:internalName="about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8a684-1c4b-4244-9323-fa8d251df7dc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4F4DF-D815-433E-9B14-5CAF3F31D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44E6F-0BA5-43DD-9B49-73C42686586A}"/>
</file>

<file path=customXml/itemProps3.xml><?xml version="1.0" encoding="utf-8"?>
<ds:datastoreItem xmlns:ds="http://schemas.openxmlformats.org/officeDocument/2006/customXml" ds:itemID="{A0D56AF6-AE70-4D05-9559-15EC0C9AC30B}">
  <ds:schemaRefs>
    <ds:schemaRef ds:uri="http://schemas.microsoft.com/office/2006/metadata/properties"/>
    <ds:schemaRef ds:uri="6f94bd21-32ac-4629-982c-af8844299710"/>
    <ds:schemaRef ds:uri="89f2d70b-4109-41c5-a872-79d3e20d5955"/>
    <ds:schemaRef ds:uri="http://schemas.microsoft.com/office/infopath/2007/PartnerControls"/>
    <ds:schemaRef ds:uri="6d2e35a6-24d3-4a1f-8ba6-80382d455ac3"/>
  </ds:schemaRefs>
</ds:datastoreItem>
</file>

<file path=customXml/itemProps4.xml><?xml version="1.0" encoding="utf-8"?>
<ds:datastoreItem xmlns:ds="http://schemas.openxmlformats.org/officeDocument/2006/customXml" ds:itemID="{243D209F-7195-4D4B-ADD2-690C1183A1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E5826B0-F586-4F30-895F-E9A5ABEC6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e35a6-24d3-4a1f-8ba6-80382d455ac3"/>
    <ds:schemaRef ds:uri="97c8a684-1c4b-4244-9323-fa8d251df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CV_Template_TPL.dotx</Template>
  <TotalTime>15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EUR/RCXX/XX: Enter Title in Properties &gt; Summary</vt:lpstr>
    </vt:vector>
  </TitlesOfParts>
  <Company>World Health Organization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EUR/RCXX/XX: Enter Title in Properties &gt; Summary</dc:title>
  <dc:subject/>
  <dc:creator>ERIKSEN, Mirona</dc:creator>
  <cp:keywords/>
  <cp:lastModifiedBy>GAMMELTOFT, Liza</cp:lastModifiedBy>
  <cp:revision>12</cp:revision>
  <dcterms:created xsi:type="dcterms:W3CDTF">2024-02-20T10:19:00Z</dcterms:created>
  <dcterms:modified xsi:type="dcterms:W3CDTF">2024-02-23T11:06:00Z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0x0101000622C8C528AF304CAA19CBC037C890A3</vt:lpwstr>
  </property>
  <property fmtid="{D5CDD505-2E9C-101B-9397-08002B2CF9AE}" pid="3" name="_dlc_DocIdItemGuid">
    <vt:lpwstr>bebbcc5a-fe8e-4f64-bff0-53096767f83f</vt:lpwstr>
  </property>
  <property fmtid="{D5CDD505-2E9C-101B-9397-08002B2CF9AE}" pid="4" name="MediaServiceImageTags">
    <vt:lpwstr/>
  </property>
</Properties>
</file>